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0E0AE194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72688B">
        <w:rPr>
          <w:rFonts w:ascii="Georgia" w:hAnsi="Georgia" w:cs="Arial"/>
          <w:noProof/>
          <w:sz w:val="20"/>
          <w:szCs w:val="20"/>
        </w:rPr>
        <w:t>29. prosince 2025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067783BB" w14:textId="2EDFD26C" w:rsidR="00242503" w:rsidRDefault="002F72CB" w:rsidP="00221C6A">
      <w:pPr>
        <w:jc w:val="both"/>
        <w:rPr>
          <w:rFonts w:ascii="Georgia" w:hAnsi="Georgia"/>
          <w:b/>
          <w:bCs/>
          <w:sz w:val="22"/>
          <w:szCs w:val="22"/>
        </w:rPr>
      </w:pPr>
      <w:r w:rsidRPr="002F72CB">
        <w:rPr>
          <w:rFonts w:ascii="Georgia" w:hAnsi="Georgia"/>
          <w:b/>
          <w:bCs/>
          <w:sz w:val="22"/>
          <w:szCs w:val="22"/>
        </w:rPr>
        <w:t xml:space="preserve">Slezská Ostrava zve </w:t>
      </w:r>
      <w:r w:rsidR="00FA6948">
        <w:rPr>
          <w:rFonts w:ascii="Georgia" w:hAnsi="Georgia"/>
          <w:b/>
          <w:bCs/>
          <w:sz w:val="22"/>
          <w:szCs w:val="22"/>
        </w:rPr>
        <w:t>na půlnoční</w:t>
      </w:r>
      <w:r w:rsidR="00FA6948" w:rsidRPr="002F72CB">
        <w:rPr>
          <w:rFonts w:ascii="Georgia" w:hAnsi="Georgia"/>
          <w:b/>
          <w:bCs/>
          <w:sz w:val="22"/>
          <w:szCs w:val="22"/>
        </w:rPr>
        <w:t xml:space="preserve"> </w:t>
      </w:r>
      <w:r w:rsidR="001E01DD">
        <w:rPr>
          <w:rFonts w:ascii="Georgia" w:hAnsi="Georgia"/>
          <w:b/>
          <w:bCs/>
          <w:sz w:val="22"/>
          <w:szCs w:val="22"/>
        </w:rPr>
        <w:t>n</w:t>
      </w:r>
      <w:r w:rsidRPr="002F72CB">
        <w:rPr>
          <w:rFonts w:ascii="Georgia" w:hAnsi="Georgia"/>
          <w:b/>
          <w:bCs/>
          <w:sz w:val="22"/>
          <w:szCs w:val="22"/>
        </w:rPr>
        <w:t>ovoroční ohňostroj</w:t>
      </w:r>
    </w:p>
    <w:p w14:paraId="5D07DF31" w14:textId="77777777" w:rsidR="002F72CB" w:rsidRDefault="002F72CB" w:rsidP="00221C6A">
      <w:pPr>
        <w:jc w:val="both"/>
        <w:rPr>
          <w:rFonts w:ascii="Georgia" w:hAnsi="Georgia"/>
          <w:sz w:val="20"/>
          <w:szCs w:val="20"/>
        </w:rPr>
      </w:pPr>
    </w:p>
    <w:p w14:paraId="1FA38716" w14:textId="0EF5A172" w:rsidR="002F72CB" w:rsidRPr="000F4896" w:rsidRDefault="00535535" w:rsidP="002F72CB">
      <w:pPr>
        <w:jc w:val="both"/>
        <w:rPr>
          <w:rFonts w:ascii="Georgia" w:hAnsi="Georgia"/>
          <w:sz w:val="20"/>
          <w:szCs w:val="20"/>
        </w:rPr>
      </w:pPr>
      <w:r w:rsidRPr="000F4896">
        <w:rPr>
          <w:rFonts w:ascii="Georgia" w:hAnsi="Georgia"/>
          <w:sz w:val="20"/>
          <w:szCs w:val="20"/>
        </w:rPr>
        <w:t>Městský obvod Slezská Ostrava zve veřejnost na tradiční novoroční ohňostroj, který se uskuteční přesně o</w:t>
      </w:r>
      <w:r w:rsidR="0072688B" w:rsidRPr="000F4896">
        <w:rPr>
          <w:rFonts w:ascii="Georgia" w:hAnsi="Georgia"/>
          <w:sz w:val="20"/>
          <w:szCs w:val="20"/>
        </w:rPr>
        <w:t> </w:t>
      </w:r>
      <w:r w:rsidRPr="000F4896">
        <w:rPr>
          <w:rFonts w:ascii="Georgia" w:hAnsi="Georgia"/>
          <w:sz w:val="20"/>
          <w:szCs w:val="20"/>
        </w:rPr>
        <w:t>půlnoci z 31. prosince na 1. ledna před slezskoostravskou radnicí. Ohňostroj slavnostně přivítá rok 2026 a</w:t>
      </w:r>
      <w:r w:rsidR="003135FD">
        <w:rPr>
          <w:rFonts w:ascii="Georgia" w:hAnsi="Georgia"/>
          <w:sz w:val="20"/>
          <w:szCs w:val="20"/>
        </w:rPr>
        <w:t> </w:t>
      </w:r>
      <w:r w:rsidRPr="000F4896">
        <w:rPr>
          <w:rFonts w:ascii="Georgia" w:hAnsi="Georgia"/>
          <w:sz w:val="20"/>
          <w:szCs w:val="20"/>
        </w:rPr>
        <w:t>bude doplněn novoročním přípitkem.</w:t>
      </w:r>
    </w:p>
    <w:p w14:paraId="16355920" w14:textId="77777777" w:rsidR="00535535" w:rsidRPr="002F72CB" w:rsidRDefault="00535535" w:rsidP="002F72CB">
      <w:pPr>
        <w:jc w:val="both"/>
        <w:rPr>
          <w:rFonts w:ascii="Georgia" w:hAnsi="Georgia"/>
          <w:sz w:val="20"/>
          <w:szCs w:val="20"/>
        </w:rPr>
      </w:pPr>
    </w:p>
    <w:p w14:paraId="524AE427" w14:textId="2A11D93B" w:rsidR="00535535" w:rsidRPr="000F4896" w:rsidRDefault="00535535" w:rsidP="00535535">
      <w:pPr>
        <w:jc w:val="both"/>
        <w:rPr>
          <w:rFonts w:ascii="Georgia" w:hAnsi="Georgia"/>
          <w:sz w:val="20"/>
          <w:szCs w:val="20"/>
        </w:rPr>
      </w:pPr>
      <w:r w:rsidRPr="000F4896">
        <w:rPr>
          <w:rFonts w:ascii="Georgia" w:hAnsi="Georgia"/>
          <w:sz w:val="20"/>
          <w:szCs w:val="20"/>
        </w:rPr>
        <w:t>Novinkou letošního roku bude možnost zakoupení šumivého nebo svařeného vína ve stánku umístěném před</w:t>
      </w:r>
      <w:r w:rsidR="003135FD">
        <w:rPr>
          <w:rFonts w:ascii="Georgia" w:hAnsi="Georgia"/>
          <w:sz w:val="20"/>
          <w:szCs w:val="20"/>
        </w:rPr>
        <w:t> </w:t>
      </w:r>
      <w:r w:rsidRPr="000F4896">
        <w:rPr>
          <w:rFonts w:ascii="Georgia" w:hAnsi="Georgia"/>
          <w:sz w:val="20"/>
          <w:szCs w:val="20"/>
        </w:rPr>
        <w:t>radnicí</w:t>
      </w:r>
      <w:r w:rsidR="000F4896">
        <w:rPr>
          <w:rFonts w:ascii="Georgia" w:hAnsi="Georgia"/>
          <w:sz w:val="20"/>
          <w:szCs w:val="20"/>
        </w:rPr>
        <w:t>.</w:t>
      </w:r>
    </w:p>
    <w:p w14:paraId="2DCE282E" w14:textId="77777777" w:rsidR="00535535" w:rsidRPr="000F4896" w:rsidRDefault="00535535" w:rsidP="00535535">
      <w:pPr>
        <w:jc w:val="both"/>
        <w:rPr>
          <w:rFonts w:ascii="Georgia" w:hAnsi="Georgia"/>
          <w:sz w:val="20"/>
          <w:szCs w:val="20"/>
        </w:rPr>
      </w:pPr>
    </w:p>
    <w:p w14:paraId="1E1F881B" w14:textId="589EA8C8" w:rsidR="00535535" w:rsidRDefault="00535535" w:rsidP="00535535">
      <w:pPr>
        <w:jc w:val="both"/>
        <w:rPr>
          <w:rFonts w:ascii="Georgia" w:hAnsi="Georgia"/>
          <w:sz w:val="20"/>
          <w:szCs w:val="20"/>
        </w:rPr>
      </w:pPr>
      <w:r w:rsidRPr="000F4896">
        <w:rPr>
          <w:rFonts w:ascii="Georgia" w:hAnsi="Georgia"/>
          <w:sz w:val="20"/>
          <w:szCs w:val="20"/>
        </w:rPr>
        <w:t>Slezská Ostrava dlouhodobě organizuje jediný půlnoční novoroční ohňostroj.</w:t>
      </w:r>
      <w:r>
        <w:rPr>
          <w:rFonts w:ascii="Georgia" w:hAnsi="Georgia"/>
          <w:sz w:val="20"/>
          <w:szCs w:val="20"/>
        </w:rPr>
        <w:t xml:space="preserve"> </w:t>
      </w:r>
      <w:r w:rsidRPr="00535535">
        <w:rPr>
          <w:rFonts w:ascii="Georgia" w:hAnsi="Georgia"/>
          <w:sz w:val="20"/>
          <w:szCs w:val="20"/>
        </w:rPr>
        <w:t>„</w:t>
      </w:r>
      <w:r w:rsidRPr="000F4896">
        <w:rPr>
          <w:rFonts w:ascii="Georgia" w:hAnsi="Georgia"/>
          <w:i/>
          <w:iCs/>
          <w:sz w:val="20"/>
          <w:szCs w:val="20"/>
        </w:rPr>
        <w:t xml:space="preserve">Byť se snažíme ohňostroje omezovat a na jiných akcích je již nepoužíváme, tradici novoročního ohňostroje stále držíme. Osobně považuji ohňostroj o silvestrovské půlnoci za nejšetrnější variantu – lidé o něm vědí dopředu, mohou se na něj </w:t>
      </w:r>
      <w:r w:rsidRPr="003135FD">
        <w:rPr>
          <w:rFonts w:ascii="Georgia" w:hAnsi="Georgia"/>
          <w:i/>
          <w:iCs/>
          <w:sz w:val="20"/>
          <w:szCs w:val="20"/>
        </w:rPr>
        <w:t>připravit a postarat se o své domácí mazlíčky tak, aby se cítili bezpečně</w:t>
      </w:r>
      <w:r w:rsidRPr="003135FD">
        <w:rPr>
          <w:rFonts w:ascii="Georgia" w:hAnsi="Georgia"/>
          <w:sz w:val="20"/>
          <w:szCs w:val="20"/>
        </w:rPr>
        <w:t>,“ uvedl starosta Slezské Ostravy Richard Vereš.</w:t>
      </w:r>
    </w:p>
    <w:p w14:paraId="78F7B760" w14:textId="77777777" w:rsidR="00535535" w:rsidRDefault="00535535" w:rsidP="00535535">
      <w:pPr>
        <w:jc w:val="both"/>
        <w:rPr>
          <w:rFonts w:ascii="Georgia" w:hAnsi="Georgia"/>
          <w:sz w:val="20"/>
          <w:szCs w:val="20"/>
        </w:rPr>
      </w:pPr>
    </w:p>
    <w:p w14:paraId="3AB548C7" w14:textId="677A179A" w:rsidR="00535535" w:rsidRPr="00535535" w:rsidRDefault="00535535" w:rsidP="00535535">
      <w:pPr>
        <w:jc w:val="both"/>
        <w:rPr>
          <w:rFonts w:ascii="Georgia" w:hAnsi="Georgia"/>
          <w:sz w:val="20"/>
          <w:szCs w:val="20"/>
        </w:rPr>
      </w:pPr>
      <w:r w:rsidRPr="00535535">
        <w:rPr>
          <w:rFonts w:ascii="Georgia" w:hAnsi="Georgia"/>
          <w:sz w:val="20"/>
          <w:szCs w:val="20"/>
        </w:rPr>
        <w:t>Starosta zároveň apeluje na ohleduplnost občanů:</w:t>
      </w:r>
      <w:r>
        <w:rPr>
          <w:rFonts w:ascii="Georgia" w:hAnsi="Georgia"/>
          <w:sz w:val="20"/>
          <w:szCs w:val="20"/>
        </w:rPr>
        <w:t xml:space="preserve"> </w:t>
      </w:r>
      <w:r w:rsidRPr="00535535">
        <w:rPr>
          <w:rFonts w:ascii="Georgia" w:hAnsi="Georgia"/>
          <w:sz w:val="20"/>
          <w:szCs w:val="20"/>
        </w:rPr>
        <w:t>„</w:t>
      </w:r>
      <w:r w:rsidRPr="000F4896">
        <w:rPr>
          <w:rFonts w:ascii="Georgia" w:hAnsi="Georgia"/>
          <w:i/>
          <w:iCs/>
          <w:sz w:val="20"/>
          <w:szCs w:val="20"/>
        </w:rPr>
        <w:t>Ohňostroje o silvestrovské noci jsou předvídatelné a daleko ohleduplnější než nečekané hlukové efekty, které se objevují jindy během roku. V této souvislosti bych chtěl všechny požádat, aby odpalování pyrotechniky omezili právě jen na silvestrovskou noc a byli ve zbytku roku ohleduplní ke svému okolí.</w:t>
      </w:r>
      <w:r w:rsidRPr="00535535">
        <w:rPr>
          <w:rFonts w:ascii="Georgia" w:hAnsi="Georgia"/>
          <w:sz w:val="20"/>
          <w:szCs w:val="20"/>
        </w:rPr>
        <w:t>“</w:t>
      </w:r>
    </w:p>
    <w:p w14:paraId="512BE501" w14:textId="77777777" w:rsidR="002F72CB" w:rsidRPr="002F72CB" w:rsidRDefault="002F72CB" w:rsidP="002F72CB">
      <w:pPr>
        <w:jc w:val="both"/>
        <w:rPr>
          <w:rFonts w:ascii="Georgia" w:hAnsi="Georgia"/>
          <w:sz w:val="20"/>
          <w:szCs w:val="20"/>
        </w:rPr>
      </w:pPr>
    </w:p>
    <w:p w14:paraId="3C1AAA90" w14:textId="23365AAE" w:rsidR="0026466D" w:rsidRPr="0026466D" w:rsidRDefault="0026466D" w:rsidP="002F72CB">
      <w:pPr>
        <w:jc w:val="both"/>
        <w:rPr>
          <w:rFonts w:ascii="Georgia" w:hAnsi="Georgia"/>
          <w:sz w:val="20"/>
          <w:szCs w:val="20"/>
        </w:rPr>
      </w:pPr>
    </w:p>
    <w:sectPr w:rsidR="0026466D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A439" w14:textId="77777777" w:rsidR="00EB4318" w:rsidRDefault="00EB4318">
      <w:r>
        <w:separator/>
      </w:r>
    </w:p>
    <w:p w14:paraId="658E0E0C" w14:textId="77777777" w:rsidR="00EB4318" w:rsidRDefault="00EB4318"/>
  </w:endnote>
  <w:endnote w:type="continuationSeparator" w:id="0">
    <w:p w14:paraId="30368529" w14:textId="77777777" w:rsidR="00EB4318" w:rsidRDefault="00EB4318">
      <w:r>
        <w:continuationSeparator/>
      </w:r>
    </w:p>
    <w:p w14:paraId="369F3450" w14:textId="77777777" w:rsidR="00EB4318" w:rsidRDefault="00EB4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10B" w14:textId="77777777" w:rsidR="00EB4318" w:rsidRDefault="00EB4318">
      <w:r>
        <w:separator/>
      </w:r>
    </w:p>
    <w:p w14:paraId="44BFC7EE" w14:textId="77777777" w:rsidR="00EB4318" w:rsidRDefault="00EB4318"/>
  </w:footnote>
  <w:footnote w:type="continuationSeparator" w:id="0">
    <w:p w14:paraId="396F8767" w14:textId="77777777" w:rsidR="00EB4318" w:rsidRDefault="00EB4318">
      <w:r>
        <w:continuationSeparator/>
      </w:r>
    </w:p>
    <w:p w14:paraId="06AA5336" w14:textId="77777777" w:rsidR="00EB4318" w:rsidRDefault="00EB4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58F9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12F2"/>
    <w:rsid w:val="000F40C6"/>
    <w:rsid w:val="000F4896"/>
    <w:rsid w:val="000F5266"/>
    <w:rsid w:val="0012541A"/>
    <w:rsid w:val="00130B77"/>
    <w:rsid w:val="00130C79"/>
    <w:rsid w:val="00136E0D"/>
    <w:rsid w:val="00154B35"/>
    <w:rsid w:val="00157D3F"/>
    <w:rsid w:val="00164785"/>
    <w:rsid w:val="001675D3"/>
    <w:rsid w:val="00173120"/>
    <w:rsid w:val="00173BA4"/>
    <w:rsid w:val="00177353"/>
    <w:rsid w:val="00181682"/>
    <w:rsid w:val="00196C35"/>
    <w:rsid w:val="001A3C10"/>
    <w:rsid w:val="001B008E"/>
    <w:rsid w:val="001B58E9"/>
    <w:rsid w:val="001C24B0"/>
    <w:rsid w:val="001E01DD"/>
    <w:rsid w:val="001E02A4"/>
    <w:rsid w:val="001E1C75"/>
    <w:rsid w:val="00205A85"/>
    <w:rsid w:val="00206CB2"/>
    <w:rsid w:val="00221C6A"/>
    <w:rsid w:val="002241F9"/>
    <w:rsid w:val="00226C2D"/>
    <w:rsid w:val="0023761D"/>
    <w:rsid w:val="002378F3"/>
    <w:rsid w:val="00237FC6"/>
    <w:rsid w:val="00241DE2"/>
    <w:rsid w:val="00242503"/>
    <w:rsid w:val="0026466D"/>
    <w:rsid w:val="00276492"/>
    <w:rsid w:val="002824B0"/>
    <w:rsid w:val="00283FCC"/>
    <w:rsid w:val="00294BB6"/>
    <w:rsid w:val="002B21A5"/>
    <w:rsid w:val="002B6640"/>
    <w:rsid w:val="002C6CA3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35FD"/>
    <w:rsid w:val="00314266"/>
    <w:rsid w:val="0032075A"/>
    <w:rsid w:val="00321A09"/>
    <w:rsid w:val="00330970"/>
    <w:rsid w:val="003318D2"/>
    <w:rsid w:val="00333D51"/>
    <w:rsid w:val="0033654D"/>
    <w:rsid w:val="0034579D"/>
    <w:rsid w:val="00351505"/>
    <w:rsid w:val="003515A0"/>
    <w:rsid w:val="00355529"/>
    <w:rsid w:val="00357665"/>
    <w:rsid w:val="00375EEC"/>
    <w:rsid w:val="003835B6"/>
    <w:rsid w:val="003A6EF5"/>
    <w:rsid w:val="003B3FF7"/>
    <w:rsid w:val="003D1FFF"/>
    <w:rsid w:val="003F0C63"/>
    <w:rsid w:val="003F3924"/>
    <w:rsid w:val="003F432D"/>
    <w:rsid w:val="00401EE8"/>
    <w:rsid w:val="00404DB7"/>
    <w:rsid w:val="00405CF5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743E"/>
    <w:rsid w:val="00487C24"/>
    <w:rsid w:val="004A0643"/>
    <w:rsid w:val="004A3BF1"/>
    <w:rsid w:val="004B146A"/>
    <w:rsid w:val="004C20CC"/>
    <w:rsid w:val="004C4E9F"/>
    <w:rsid w:val="004D00FE"/>
    <w:rsid w:val="004D13D4"/>
    <w:rsid w:val="004D1E51"/>
    <w:rsid w:val="004F5075"/>
    <w:rsid w:val="00503530"/>
    <w:rsid w:val="00535535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D7378"/>
    <w:rsid w:val="005F03A0"/>
    <w:rsid w:val="005F1173"/>
    <w:rsid w:val="005F553C"/>
    <w:rsid w:val="005F6225"/>
    <w:rsid w:val="00615616"/>
    <w:rsid w:val="00617138"/>
    <w:rsid w:val="00627515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F52A7"/>
    <w:rsid w:val="00705261"/>
    <w:rsid w:val="00710DC5"/>
    <w:rsid w:val="007211B7"/>
    <w:rsid w:val="0072688B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86877"/>
    <w:rsid w:val="008A5124"/>
    <w:rsid w:val="008A5262"/>
    <w:rsid w:val="008B3DF8"/>
    <w:rsid w:val="008B6329"/>
    <w:rsid w:val="008C766C"/>
    <w:rsid w:val="008C77F7"/>
    <w:rsid w:val="008C7AE9"/>
    <w:rsid w:val="008D6026"/>
    <w:rsid w:val="008E599C"/>
    <w:rsid w:val="0090195E"/>
    <w:rsid w:val="00906ED3"/>
    <w:rsid w:val="00911F42"/>
    <w:rsid w:val="00915A79"/>
    <w:rsid w:val="00925C88"/>
    <w:rsid w:val="00937B0A"/>
    <w:rsid w:val="00953304"/>
    <w:rsid w:val="009562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AE7A93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F0D84"/>
    <w:rsid w:val="00BF12CE"/>
    <w:rsid w:val="00BF2EF2"/>
    <w:rsid w:val="00BF3356"/>
    <w:rsid w:val="00C02B4D"/>
    <w:rsid w:val="00C06BF2"/>
    <w:rsid w:val="00C134C2"/>
    <w:rsid w:val="00C21BC6"/>
    <w:rsid w:val="00C225EB"/>
    <w:rsid w:val="00C237E3"/>
    <w:rsid w:val="00C273D1"/>
    <w:rsid w:val="00C27858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1648"/>
    <w:rsid w:val="00D11C6D"/>
    <w:rsid w:val="00D12D3E"/>
    <w:rsid w:val="00D30379"/>
    <w:rsid w:val="00D30E9E"/>
    <w:rsid w:val="00D31547"/>
    <w:rsid w:val="00D32F4E"/>
    <w:rsid w:val="00D338E8"/>
    <w:rsid w:val="00D44CFA"/>
    <w:rsid w:val="00D475D7"/>
    <w:rsid w:val="00D525BB"/>
    <w:rsid w:val="00D6307B"/>
    <w:rsid w:val="00D732A6"/>
    <w:rsid w:val="00D740F4"/>
    <w:rsid w:val="00D75210"/>
    <w:rsid w:val="00D863EB"/>
    <w:rsid w:val="00D865EF"/>
    <w:rsid w:val="00D9228E"/>
    <w:rsid w:val="00D949EB"/>
    <w:rsid w:val="00DA1FBA"/>
    <w:rsid w:val="00DB02D6"/>
    <w:rsid w:val="00DB335F"/>
    <w:rsid w:val="00DD19EB"/>
    <w:rsid w:val="00DD37B7"/>
    <w:rsid w:val="00DE117E"/>
    <w:rsid w:val="00DE434D"/>
    <w:rsid w:val="00DF0C24"/>
    <w:rsid w:val="00DF0E9F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B4318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A6948"/>
    <w:rsid w:val="00FA7284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1413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Jelenová Lucie</cp:lastModifiedBy>
  <cp:revision>2</cp:revision>
  <cp:lastPrinted>2025-11-20T11:23:00Z</cp:lastPrinted>
  <dcterms:created xsi:type="dcterms:W3CDTF">2025-12-29T07:58:00Z</dcterms:created>
  <dcterms:modified xsi:type="dcterms:W3CDTF">2025-12-29T07:58:00Z</dcterms:modified>
</cp:coreProperties>
</file>