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259DD103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4608B6">
        <w:rPr>
          <w:rFonts w:ascii="Georgia" w:hAnsi="Georgia" w:cs="Arial"/>
          <w:noProof/>
          <w:sz w:val="20"/>
          <w:szCs w:val="20"/>
        </w:rPr>
        <w:t>5. února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7777777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t>Ostrava</w:t>
      </w:r>
    </w:p>
    <w:p w14:paraId="1943DFDF" w14:textId="4125FF39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Mgr. Lucie Jelenová</w:t>
      </w:r>
    </w:p>
    <w:p w14:paraId="5BF02C0D" w14:textId="46DD3A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 w:rsidRPr="00BA3D45">
        <w:rPr>
          <w:rFonts w:ascii="Georgia" w:hAnsi="Georgia" w:cs="Arial"/>
          <w:sz w:val="20"/>
          <w:szCs w:val="20"/>
        </w:rPr>
        <w:t>+420 599 410 436</w:t>
      </w:r>
      <w:r w:rsidR="00221C6A">
        <w:rPr>
          <w:rFonts w:ascii="Georgia" w:hAnsi="Georgia" w:cs="Arial"/>
          <w:sz w:val="20"/>
          <w:szCs w:val="20"/>
        </w:rPr>
        <w:t xml:space="preserve">; </w:t>
      </w:r>
      <w:r w:rsidR="00BA3D45" w:rsidRPr="00BA3D45">
        <w:rPr>
          <w:rFonts w:ascii="Georgia" w:hAnsi="Georgia" w:cs="Arial"/>
          <w:sz w:val="20"/>
          <w:szCs w:val="20"/>
        </w:rPr>
        <w:t>+ 420 722 971 926</w:t>
      </w:r>
    </w:p>
    <w:p w14:paraId="27D6D7D9" w14:textId="7AAB462F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A3D45">
        <w:rPr>
          <w:rFonts w:ascii="Georgia" w:hAnsi="Georgia" w:cs="Arial"/>
          <w:sz w:val="20"/>
          <w:szCs w:val="20"/>
        </w:rPr>
        <w:t>lucie.jelenova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D0AE1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3763C38C" w14:textId="0407B332" w:rsidR="00BD21A8" w:rsidRDefault="004608B6" w:rsidP="00221C6A">
      <w:pPr>
        <w:jc w:val="both"/>
        <w:rPr>
          <w:rFonts w:ascii="Georgia" w:hAnsi="Georgia"/>
          <w:b/>
          <w:bCs/>
          <w:sz w:val="20"/>
          <w:szCs w:val="20"/>
        </w:rPr>
      </w:pPr>
      <w:r w:rsidRPr="004608B6">
        <w:rPr>
          <w:rFonts w:ascii="Georgia" w:hAnsi="Georgia"/>
          <w:b/>
          <w:bCs/>
          <w:sz w:val="20"/>
          <w:szCs w:val="20"/>
        </w:rPr>
        <w:t>Investice ve Slezské Ostravě zvyšují kvalitu péče o seniory</w:t>
      </w:r>
    </w:p>
    <w:p w14:paraId="3754C9E8" w14:textId="77777777" w:rsidR="004608B6" w:rsidRDefault="004608B6" w:rsidP="00221C6A">
      <w:pPr>
        <w:jc w:val="both"/>
        <w:rPr>
          <w:rFonts w:ascii="Georgia" w:hAnsi="Georgia"/>
          <w:b/>
          <w:bCs/>
          <w:sz w:val="20"/>
          <w:szCs w:val="20"/>
        </w:rPr>
      </w:pPr>
    </w:p>
    <w:p w14:paraId="03D19048" w14:textId="3941FD1A" w:rsidR="009E604B" w:rsidRPr="009F73F7" w:rsidRDefault="009E604B" w:rsidP="00221C6A">
      <w:pPr>
        <w:jc w:val="both"/>
        <w:rPr>
          <w:rFonts w:ascii="Georgia" w:hAnsi="Georgia"/>
          <w:sz w:val="20"/>
          <w:szCs w:val="20"/>
        </w:rPr>
      </w:pPr>
      <w:r w:rsidRPr="009F73F7">
        <w:rPr>
          <w:rFonts w:ascii="Georgia" w:hAnsi="Georgia"/>
          <w:sz w:val="20"/>
          <w:szCs w:val="20"/>
        </w:rPr>
        <w:t xml:space="preserve">Městský obvod Slezská Ostrava pokračuje v cílených investicích do zkvalitňování sociálních služeb. V Domově pro seniory v Antošovicích byl nově instalován moderní </w:t>
      </w:r>
      <w:r w:rsidR="0073394A">
        <w:rPr>
          <w:rFonts w:ascii="Georgia" w:hAnsi="Georgia"/>
          <w:sz w:val="20"/>
          <w:szCs w:val="20"/>
        </w:rPr>
        <w:t>kolejnicový</w:t>
      </w:r>
      <w:r w:rsidRPr="009F73F7">
        <w:rPr>
          <w:rFonts w:ascii="Georgia" w:hAnsi="Georgia"/>
          <w:sz w:val="20"/>
          <w:szCs w:val="20"/>
        </w:rPr>
        <w:t xml:space="preserve"> systém, který výrazně usnadňuje péči o</w:t>
      </w:r>
      <w:r w:rsidR="0073394A">
        <w:rPr>
          <w:rFonts w:ascii="Georgia" w:hAnsi="Georgia"/>
          <w:sz w:val="20"/>
          <w:szCs w:val="20"/>
        </w:rPr>
        <w:t> </w:t>
      </w:r>
      <w:r w:rsidRPr="009F73F7">
        <w:rPr>
          <w:rFonts w:ascii="Georgia" w:hAnsi="Georgia"/>
          <w:sz w:val="20"/>
          <w:szCs w:val="20"/>
        </w:rPr>
        <w:t>klienty s omezenou pohyblivostí a zároveň zvyšuje bezpečnost a pracovní komfort zaměstnanců.</w:t>
      </w:r>
    </w:p>
    <w:p w14:paraId="29461DFB" w14:textId="77777777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</w:p>
    <w:p w14:paraId="01F8F3D0" w14:textId="00AC3D13" w:rsidR="009E604B" w:rsidRPr="009E604B" w:rsidRDefault="0073394A" w:rsidP="009E604B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Kolejnicový</w:t>
      </w:r>
      <w:r w:rsidR="009E604B" w:rsidRPr="009E604B">
        <w:rPr>
          <w:rFonts w:ascii="Georgia" w:hAnsi="Georgia"/>
          <w:sz w:val="20"/>
          <w:szCs w:val="20"/>
        </w:rPr>
        <w:t xml:space="preserve"> systém umožňuje bezpečné a šetrné přesuny klientů s omezenou pohyblivostí mezi lůžkem, invalidním vozíkem, sprchovou židlí či toaletou. Díky plynulému pohybu po kolejnicích je možný i transport mezi jednotlivými místnostmi, například z pokoje do koupelny. Péče je tak důstojnější</w:t>
      </w:r>
      <w:r w:rsidR="00B45098">
        <w:rPr>
          <w:rFonts w:ascii="Georgia" w:hAnsi="Georgia"/>
          <w:sz w:val="20"/>
          <w:szCs w:val="20"/>
        </w:rPr>
        <w:t xml:space="preserve"> </w:t>
      </w:r>
      <w:r w:rsidR="009E604B" w:rsidRPr="009E604B">
        <w:rPr>
          <w:rFonts w:ascii="Georgia" w:hAnsi="Georgia"/>
          <w:sz w:val="20"/>
          <w:szCs w:val="20"/>
        </w:rPr>
        <w:t>a fyzicky méně náročná, což má přímý dopad na kvalitu každodenního života seniorů.</w:t>
      </w:r>
    </w:p>
    <w:p w14:paraId="46AE2CEE" w14:textId="77777777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</w:p>
    <w:p w14:paraId="22FE9369" w14:textId="415309C4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  <w:r w:rsidRPr="009E604B">
        <w:rPr>
          <w:rFonts w:ascii="Georgia" w:hAnsi="Georgia"/>
          <w:sz w:val="20"/>
          <w:szCs w:val="20"/>
        </w:rPr>
        <w:t>Zařízení bylo instalováno</w:t>
      </w:r>
      <w:r w:rsidR="00B45098">
        <w:rPr>
          <w:rFonts w:ascii="Georgia" w:hAnsi="Georgia"/>
          <w:sz w:val="20"/>
          <w:szCs w:val="20"/>
        </w:rPr>
        <w:t xml:space="preserve"> celkem</w:t>
      </w:r>
      <w:r w:rsidRPr="009E604B">
        <w:rPr>
          <w:rFonts w:ascii="Georgia" w:hAnsi="Georgia"/>
          <w:sz w:val="20"/>
          <w:szCs w:val="20"/>
        </w:rPr>
        <w:t xml:space="preserve"> do čtyř pokojů</w:t>
      </w:r>
      <w:r w:rsidR="00CC292C">
        <w:rPr>
          <w:rFonts w:ascii="Georgia" w:hAnsi="Georgia"/>
          <w:sz w:val="20"/>
          <w:szCs w:val="20"/>
        </w:rPr>
        <w:t xml:space="preserve">, </w:t>
      </w:r>
      <w:r w:rsidR="00B45098">
        <w:rPr>
          <w:rFonts w:ascii="Georgia" w:hAnsi="Georgia"/>
          <w:sz w:val="20"/>
          <w:szCs w:val="20"/>
        </w:rPr>
        <w:t xml:space="preserve">a to </w:t>
      </w:r>
      <w:r w:rsidR="00CC292C">
        <w:rPr>
          <w:rFonts w:ascii="Georgia" w:hAnsi="Georgia"/>
          <w:sz w:val="20"/>
          <w:szCs w:val="20"/>
        </w:rPr>
        <w:t>do</w:t>
      </w:r>
      <w:r w:rsidRPr="009E604B">
        <w:rPr>
          <w:rFonts w:ascii="Georgia" w:hAnsi="Georgia"/>
          <w:sz w:val="20"/>
          <w:szCs w:val="20"/>
        </w:rPr>
        <w:t xml:space="preserve"> dvou jednolůžkových v přízemí domova a dvou dvoulůžkových ve</w:t>
      </w:r>
      <w:r w:rsidR="00D27FF2">
        <w:rPr>
          <w:rFonts w:ascii="Georgia" w:hAnsi="Georgia"/>
          <w:sz w:val="20"/>
          <w:szCs w:val="20"/>
        </w:rPr>
        <w:t> </w:t>
      </w:r>
      <w:r w:rsidRPr="009E604B">
        <w:rPr>
          <w:rFonts w:ascii="Georgia" w:hAnsi="Georgia"/>
          <w:sz w:val="20"/>
          <w:szCs w:val="20"/>
        </w:rPr>
        <w:t>třetím patře na oddělení domova se zvláštním režimem. Nové technické řešení v současnosti zlepšuje každodenní péči u šesti klientů s výrazným pohybovým omezením.</w:t>
      </w:r>
      <w:r w:rsidR="00C83CF5" w:rsidRPr="00C83CF5">
        <w:t xml:space="preserve"> </w:t>
      </w:r>
      <w:r w:rsidR="00C83CF5" w:rsidRPr="00C83CF5">
        <w:rPr>
          <w:rFonts w:ascii="Georgia" w:hAnsi="Georgia"/>
          <w:sz w:val="20"/>
          <w:szCs w:val="20"/>
        </w:rPr>
        <w:t xml:space="preserve">Projekt byl financován z dotace Moravskoslezského kraje z dotačního titulu KSS 1/26 </w:t>
      </w:r>
      <w:r w:rsidR="009F73F7" w:rsidRPr="00C83CF5">
        <w:rPr>
          <w:rFonts w:ascii="Georgia" w:hAnsi="Georgia"/>
          <w:sz w:val="20"/>
          <w:szCs w:val="20"/>
        </w:rPr>
        <w:t>– Podpora materiálních, technických a hygienických podmínek pro poskytování sociálních služeb.</w:t>
      </w:r>
    </w:p>
    <w:p w14:paraId="1B69F1AC" w14:textId="77777777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</w:p>
    <w:p w14:paraId="3C4DC53E" w14:textId="724B051A" w:rsidR="009E604B" w:rsidRDefault="004608B6" w:rsidP="009E604B">
      <w:pPr>
        <w:jc w:val="both"/>
        <w:rPr>
          <w:rFonts w:ascii="Georgia" w:hAnsi="Georgia"/>
          <w:sz w:val="20"/>
          <w:szCs w:val="20"/>
        </w:rPr>
      </w:pPr>
      <w:r w:rsidRPr="004608B6">
        <w:rPr>
          <w:rFonts w:ascii="Georgia" w:hAnsi="Georgia"/>
          <w:sz w:val="20"/>
          <w:szCs w:val="20"/>
        </w:rPr>
        <w:t>„</w:t>
      </w:r>
      <w:r w:rsidRPr="004608B6">
        <w:rPr>
          <w:rFonts w:ascii="Georgia" w:hAnsi="Georgia"/>
          <w:i/>
          <w:iCs/>
          <w:sz w:val="20"/>
          <w:szCs w:val="20"/>
        </w:rPr>
        <w:t>Naší prioritou je vytvářet seniorům bezpečné, důstojné a moderní zázemí. Instalace tohoto systému je dalším krokem ke zvyšování kvality péče. Do budoucna chceme kolejnicový systém dále rozšiřovat. V současnosti již máme podanou žádost o další dotační podporu</w:t>
      </w:r>
      <w:r w:rsidRPr="004608B6">
        <w:rPr>
          <w:rFonts w:ascii="Georgia" w:hAnsi="Georgia"/>
          <w:sz w:val="20"/>
          <w:szCs w:val="20"/>
        </w:rPr>
        <w:t>,“ uvedl Richard Vereš, starosta městského obvodu Slezská Ostrava.</w:t>
      </w:r>
    </w:p>
    <w:p w14:paraId="49CB6415" w14:textId="77777777" w:rsidR="004608B6" w:rsidRPr="009E604B" w:rsidRDefault="004608B6" w:rsidP="009E604B">
      <w:pPr>
        <w:jc w:val="both"/>
        <w:rPr>
          <w:rFonts w:ascii="Georgia" w:hAnsi="Georgia"/>
          <w:sz w:val="20"/>
          <w:szCs w:val="20"/>
        </w:rPr>
      </w:pPr>
    </w:p>
    <w:p w14:paraId="0E94BDE8" w14:textId="77777777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  <w:r w:rsidRPr="009E604B">
        <w:rPr>
          <w:rFonts w:ascii="Georgia" w:hAnsi="Georgia"/>
          <w:sz w:val="20"/>
          <w:szCs w:val="20"/>
        </w:rPr>
        <w:t>Péče o seniory na území městského obvodu však nekončí u pobytových zařízení. Slezská Ostrava dlouhodobě pracuje s přehledem o potřebách seniorů v terénu a systematicky sleduje jejich kondici i životní situaci. Významnou roli v tom hraje síť celkem sedmi seniorských klubů, pro které městský obvod pravidelně připravuje kulturní, vzdělávací i společenské akce. Díky pravidelnému kontaktu má samospráva reálný přehled o tom, jak se senioři v obvodu mají a kde je třeba posílit podporu.</w:t>
      </w:r>
    </w:p>
    <w:p w14:paraId="7B4633B6" w14:textId="77777777" w:rsidR="009E604B" w:rsidRPr="009E604B" w:rsidRDefault="009E604B" w:rsidP="009E604B">
      <w:pPr>
        <w:jc w:val="both"/>
        <w:rPr>
          <w:rFonts w:ascii="Georgia" w:hAnsi="Georgia"/>
          <w:sz w:val="20"/>
          <w:szCs w:val="20"/>
        </w:rPr>
      </w:pPr>
    </w:p>
    <w:p w14:paraId="1C68259C" w14:textId="69812EF8" w:rsidR="009E604B" w:rsidRDefault="009E604B" w:rsidP="009E604B">
      <w:pPr>
        <w:jc w:val="both"/>
        <w:rPr>
          <w:rFonts w:ascii="Georgia" w:hAnsi="Georgia"/>
          <w:sz w:val="20"/>
          <w:szCs w:val="20"/>
        </w:rPr>
      </w:pPr>
      <w:r w:rsidRPr="009E604B">
        <w:rPr>
          <w:rFonts w:ascii="Georgia" w:hAnsi="Georgia"/>
          <w:sz w:val="20"/>
          <w:szCs w:val="20"/>
        </w:rPr>
        <w:t>Součástí této provázané péče jsou také dva domy s pečovatelskou službou na Hladnovské a Heřmanické ulici a</w:t>
      </w:r>
      <w:r w:rsidR="00D27FF2">
        <w:rPr>
          <w:rFonts w:ascii="Georgia" w:hAnsi="Georgia"/>
          <w:sz w:val="20"/>
          <w:szCs w:val="20"/>
        </w:rPr>
        <w:t> </w:t>
      </w:r>
      <w:r w:rsidRPr="009E604B">
        <w:rPr>
          <w:rFonts w:ascii="Georgia" w:hAnsi="Georgia"/>
          <w:sz w:val="20"/>
          <w:szCs w:val="20"/>
        </w:rPr>
        <w:t>komunitní dům pro seniory</w:t>
      </w:r>
      <w:r w:rsidR="00D27FF2">
        <w:rPr>
          <w:rFonts w:ascii="Georgia" w:hAnsi="Georgia"/>
          <w:sz w:val="20"/>
          <w:szCs w:val="20"/>
        </w:rPr>
        <w:t xml:space="preserve"> na Heřmanické ulici</w:t>
      </w:r>
      <w:r w:rsidRPr="009E604B">
        <w:rPr>
          <w:rFonts w:ascii="Georgia" w:hAnsi="Georgia"/>
          <w:sz w:val="20"/>
          <w:szCs w:val="20"/>
        </w:rPr>
        <w:t xml:space="preserve">, kde je zajišťována pečovatelská služba. </w:t>
      </w:r>
      <w:r w:rsidR="00C83CF5" w:rsidRPr="00C83CF5">
        <w:rPr>
          <w:rFonts w:ascii="Georgia" w:hAnsi="Georgia"/>
          <w:sz w:val="20"/>
          <w:szCs w:val="20"/>
        </w:rPr>
        <w:t xml:space="preserve">Důležitou součástí systému je také odlehčovací pobytová služba na Hladnovské ulici v </w:t>
      </w:r>
      <w:proofErr w:type="spellStart"/>
      <w:r w:rsidR="00C83CF5" w:rsidRPr="00C83CF5">
        <w:rPr>
          <w:rFonts w:ascii="Georgia" w:hAnsi="Georgia"/>
          <w:sz w:val="20"/>
          <w:szCs w:val="20"/>
        </w:rPr>
        <w:t>Muglinově</w:t>
      </w:r>
      <w:proofErr w:type="spellEnd"/>
      <w:r w:rsidR="00C83CF5" w:rsidRPr="00C83CF5">
        <w:rPr>
          <w:rFonts w:ascii="Georgia" w:hAnsi="Georgia"/>
          <w:sz w:val="20"/>
          <w:szCs w:val="20"/>
        </w:rPr>
        <w:t>, která dočasně přebírá péči o</w:t>
      </w:r>
      <w:r w:rsidR="00C83CF5">
        <w:rPr>
          <w:rFonts w:ascii="Georgia" w:hAnsi="Georgia"/>
          <w:sz w:val="20"/>
          <w:szCs w:val="20"/>
        </w:rPr>
        <w:t> </w:t>
      </w:r>
      <w:r w:rsidR="00C83CF5" w:rsidRPr="00C83CF5">
        <w:rPr>
          <w:rFonts w:ascii="Georgia" w:hAnsi="Georgia"/>
          <w:sz w:val="20"/>
          <w:szCs w:val="20"/>
        </w:rPr>
        <w:t>seniory a osoby se sníženou soběstačností v situacích, kdy se o ně jejich blízcí starají dlouhodobě a prakticky nepřetržitě. Rodinám tak dává možnost na chvíli si vydechnout – odjet na dovolenou nebo na hory, případně si vyřídit osobní či pracovní záležitosti s jistotou, že je o jejich blízké dobře postaráno. Senioři zde mohou pobývat nejen krátkodobě, ale i po delší dobu, zpravidla až tři měsíce, ve výjimečných případech až šest měsíců.</w:t>
      </w:r>
    </w:p>
    <w:p w14:paraId="20671CCE" w14:textId="77777777" w:rsidR="00C83CF5" w:rsidRPr="009E604B" w:rsidRDefault="00C83CF5" w:rsidP="009E604B">
      <w:pPr>
        <w:jc w:val="both"/>
        <w:rPr>
          <w:rFonts w:ascii="Georgia" w:hAnsi="Georgia"/>
          <w:sz w:val="20"/>
          <w:szCs w:val="20"/>
        </w:rPr>
      </w:pPr>
    </w:p>
    <w:p w14:paraId="203E5D54" w14:textId="338B2132" w:rsidR="009E604B" w:rsidRDefault="004608B6" w:rsidP="009E604B">
      <w:pPr>
        <w:jc w:val="both"/>
        <w:rPr>
          <w:rFonts w:ascii="Georgia" w:hAnsi="Georgia"/>
          <w:sz w:val="20"/>
          <w:szCs w:val="20"/>
        </w:rPr>
      </w:pPr>
      <w:r w:rsidRPr="004608B6">
        <w:rPr>
          <w:rFonts w:ascii="Georgia" w:hAnsi="Georgia"/>
          <w:i/>
          <w:iCs/>
          <w:sz w:val="20"/>
          <w:szCs w:val="20"/>
        </w:rPr>
        <w:t>„Péči o seniory máme v našem městském obvodu nastavenou funkčně a systematicky. Dlouhodobě pracujeme s přehledem o potřebách seniorů v terénu a jednotlivé služby na sebe navazují tak, aby celý systém dobře fungoval. Zářným příkladem je paní Libuše Lazarová, která dnes žije v Domově pro seniory v Antošovicích, kde ji pomáhá nový kolejnicový systém, přičemž dříve bydlela v komunitním domě, kde využívala pečovatelskou službu. Jsem ráda, že péče na sebe přirozeně navazuje a že celý systém v praxi dobře funguje</w:t>
      </w:r>
      <w:r w:rsidR="001E4C93">
        <w:rPr>
          <w:rFonts w:ascii="Georgia" w:hAnsi="Georgia"/>
          <w:i/>
          <w:iCs/>
          <w:sz w:val="20"/>
          <w:szCs w:val="20"/>
        </w:rPr>
        <w:t>,</w:t>
      </w:r>
      <w:r w:rsidRPr="004608B6">
        <w:rPr>
          <w:rFonts w:ascii="Georgia" w:hAnsi="Georgia"/>
          <w:i/>
          <w:iCs/>
          <w:sz w:val="20"/>
          <w:szCs w:val="20"/>
        </w:rPr>
        <w:t>“</w:t>
      </w:r>
      <w:r w:rsidR="00BD21A8" w:rsidRPr="00BD21A8">
        <w:rPr>
          <w:rFonts w:ascii="Georgia" w:hAnsi="Georgia"/>
          <w:sz w:val="20"/>
          <w:szCs w:val="20"/>
        </w:rPr>
        <w:t xml:space="preserve"> </w:t>
      </w:r>
      <w:r w:rsidR="00BD21A8">
        <w:rPr>
          <w:rFonts w:ascii="Georgia" w:hAnsi="Georgia"/>
          <w:sz w:val="20"/>
          <w:szCs w:val="20"/>
        </w:rPr>
        <w:t xml:space="preserve">závěrem </w:t>
      </w:r>
      <w:r w:rsidR="00BD21A8" w:rsidRPr="00BD21A8">
        <w:rPr>
          <w:rFonts w:ascii="Georgia" w:hAnsi="Georgia"/>
          <w:sz w:val="20"/>
          <w:szCs w:val="20"/>
        </w:rPr>
        <w:t>doplnila Kateřina Krenželoková, místostarostka městského obvodu.</w:t>
      </w:r>
    </w:p>
    <w:p w14:paraId="773699A2" w14:textId="77777777" w:rsidR="009E604B" w:rsidRDefault="009E604B" w:rsidP="009E604B">
      <w:pPr>
        <w:jc w:val="both"/>
        <w:rPr>
          <w:rFonts w:ascii="Georgia" w:hAnsi="Georgia"/>
          <w:sz w:val="20"/>
          <w:szCs w:val="20"/>
        </w:rPr>
      </w:pPr>
    </w:p>
    <w:p w14:paraId="7E0933E3" w14:textId="61E23700" w:rsidR="004608B6" w:rsidRPr="009E604B" w:rsidRDefault="004608B6" w:rsidP="009E604B">
      <w:pPr>
        <w:jc w:val="both"/>
        <w:rPr>
          <w:rFonts w:ascii="Georgia" w:hAnsi="Georgia"/>
          <w:sz w:val="20"/>
          <w:szCs w:val="20"/>
        </w:rPr>
      </w:pPr>
      <w:r w:rsidRPr="004608B6">
        <w:rPr>
          <w:rFonts w:ascii="Georgia" w:hAnsi="Georgia"/>
          <w:sz w:val="20"/>
          <w:szCs w:val="20"/>
        </w:rPr>
        <w:t>Více informací naleznete na webových příspěvkové organizace www.ssso.cz a na webu městského obvodu www.slezska.cz.</w:t>
      </w:r>
    </w:p>
    <w:p w14:paraId="3C1AAA90" w14:textId="71336EAD" w:rsidR="0026466D" w:rsidRPr="0026466D" w:rsidRDefault="0026466D" w:rsidP="009E604B">
      <w:pPr>
        <w:jc w:val="both"/>
        <w:rPr>
          <w:rFonts w:ascii="Georgia" w:hAnsi="Georgia"/>
          <w:sz w:val="20"/>
          <w:szCs w:val="20"/>
        </w:rPr>
      </w:pPr>
    </w:p>
    <w:sectPr w:rsidR="0026466D" w:rsidRPr="0026466D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5D6D5" w14:textId="77777777" w:rsidR="0014708F" w:rsidRDefault="0014708F">
      <w:r>
        <w:separator/>
      </w:r>
    </w:p>
    <w:p w14:paraId="7FEF5D27" w14:textId="77777777" w:rsidR="0014708F" w:rsidRDefault="0014708F"/>
  </w:endnote>
  <w:endnote w:type="continuationSeparator" w:id="0">
    <w:p w14:paraId="47D0CB89" w14:textId="77777777" w:rsidR="0014708F" w:rsidRDefault="0014708F">
      <w:r>
        <w:continuationSeparator/>
      </w:r>
    </w:p>
    <w:p w14:paraId="301D246E" w14:textId="77777777" w:rsidR="0014708F" w:rsidRDefault="00147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1C4480BE" w:rsidR="00ED0AE1" w:rsidRDefault="000F40C6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6BD317CA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B345" w14:textId="77777777" w:rsidR="0014708F" w:rsidRDefault="0014708F">
      <w:r>
        <w:separator/>
      </w:r>
    </w:p>
    <w:p w14:paraId="791820D3" w14:textId="77777777" w:rsidR="0014708F" w:rsidRDefault="0014708F"/>
  </w:footnote>
  <w:footnote w:type="continuationSeparator" w:id="0">
    <w:p w14:paraId="5C7F5F3E" w14:textId="77777777" w:rsidR="0014708F" w:rsidRDefault="0014708F">
      <w:r>
        <w:continuationSeparator/>
      </w:r>
    </w:p>
    <w:p w14:paraId="1D75C0C4" w14:textId="77777777" w:rsidR="0014708F" w:rsidRDefault="001470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4DC566A6" w:rsidR="00A008BC" w:rsidRDefault="000F40C6" w:rsidP="00ED0AE1">
    <w:pPr>
      <w:pStyle w:val="Zhlav"/>
    </w:pPr>
    <w:r>
      <w:rPr>
        <w:noProof/>
      </w:rPr>
      <w:drawing>
        <wp:inline distT="0" distB="0" distL="0" distR="0" wp14:anchorId="14AB4117" wp14:editId="190772A2">
          <wp:extent cx="6138545" cy="2387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854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58F9"/>
    <w:rsid w:val="00006585"/>
    <w:rsid w:val="00006FE7"/>
    <w:rsid w:val="000075FD"/>
    <w:rsid w:val="0001047B"/>
    <w:rsid w:val="00011408"/>
    <w:rsid w:val="00021B0D"/>
    <w:rsid w:val="00024511"/>
    <w:rsid w:val="00025016"/>
    <w:rsid w:val="00027D8D"/>
    <w:rsid w:val="00032818"/>
    <w:rsid w:val="00045474"/>
    <w:rsid w:val="000521A4"/>
    <w:rsid w:val="00052DDF"/>
    <w:rsid w:val="00057FBF"/>
    <w:rsid w:val="00087786"/>
    <w:rsid w:val="00087DD1"/>
    <w:rsid w:val="0009000B"/>
    <w:rsid w:val="00093F6F"/>
    <w:rsid w:val="000A2660"/>
    <w:rsid w:val="000A4F60"/>
    <w:rsid w:val="000C4D30"/>
    <w:rsid w:val="000C61D4"/>
    <w:rsid w:val="000C7289"/>
    <w:rsid w:val="000D061D"/>
    <w:rsid w:val="000D1165"/>
    <w:rsid w:val="000F12F2"/>
    <w:rsid w:val="000F40C6"/>
    <w:rsid w:val="000F4896"/>
    <w:rsid w:val="000F5266"/>
    <w:rsid w:val="0012541A"/>
    <w:rsid w:val="00130B77"/>
    <w:rsid w:val="00130C79"/>
    <w:rsid w:val="00136E0D"/>
    <w:rsid w:val="0014708F"/>
    <w:rsid w:val="00154B35"/>
    <w:rsid w:val="00157D3F"/>
    <w:rsid w:val="00164785"/>
    <w:rsid w:val="001675D3"/>
    <w:rsid w:val="00173120"/>
    <w:rsid w:val="00173BA4"/>
    <w:rsid w:val="00177353"/>
    <w:rsid w:val="00181682"/>
    <w:rsid w:val="00196C35"/>
    <w:rsid w:val="001A3C10"/>
    <w:rsid w:val="001B008E"/>
    <w:rsid w:val="001B58E9"/>
    <w:rsid w:val="001C24B0"/>
    <w:rsid w:val="001E01DD"/>
    <w:rsid w:val="001E02A4"/>
    <w:rsid w:val="001E1C75"/>
    <w:rsid w:val="001E4C93"/>
    <w:rsid w:val="001F1F54"/>
    <w:rsid w:val="00205A85"/>
    <w:rsid w:val="00206CB2"/>
    <w:rsid w:val="00221C6A"/>
    <w:rsid w:val="002241F9"/>
    <w:rsid w:val="00226C2D"/>
    <w:rsid w:val="0023761D"/>
    <w:rsid w:val="002378F3"/>
    <w:rsid w:val="00237FC6"/>
    <w:rsid w:val="00241DE2"/>
    <w:rsid w:val="00242503"/>
    <w:rsid w:val="0026466D"/>
    <w:rsid w:val="00276492"/>
    <w:rsid w:val="002824B0"/>
    <w:rsid w:val="00283FCC"/>
    <w:rsid w:val="00294BB6"/>
    <w:rsid w:val="002B21A5"/>
    <w:rsid w:val="002B6640"/>
    <w:rsid w:val="002C6CA3"/>
    <w:rsid w:val="002D28E1"/>
    <w:rsid w:val="002D6FB3"/>
    <w:rsid w:val="002D7525"/>
    <w:rsid w:val="002F4AB2"/>
    <w:rsid w:val="002F593E"/>
    <w:rsid w:val="002F72CB"/>
    <w:rsid w:val="002F7B39"/>
    <w:rsid w:val="003009E2"/>
    <w:rsid w:val="0030136E"/>
    <w:rsid w:val="00302931"/>
    <w:rsid w:val="003100D8"/>
    <w:rsid w:val="003135FD"/>
    <w:rsid w:val="00314266"/>
    <w:rsid w:val="0032075A"/>
    <w:rsid w:val="00321A09"/>
    <w:rsid w:val="0033072A"/>
    <w:rsid w:val="00330970"/>
    <w:rsid w:val="003318D2"/>
    <w:rsid w:val="00333D51"/>
    <w:rsid w:val="0033654D"/>
    <w:rsid w:val="0034579D"/>
    <w:rsid w:val="00351505"/>
    <w:rsid w:val="003515A0"/>
    <w:rsid w:val="00355529"/>
    <w:rsid w:val="00357665"/>
    <w:rsid w:val="00375EEC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05CF5"/>
    <w:rsid w:val="00411078"/>
    <w:rsid w:val="00411F00"/>
    <w:rsid w:val="00416F17"/>
    <w:rsid w:val="00441BD7"/>
    <w:rsid w:val="00441D04"/>
    <w:rsid w:val="004444B4"/>
    <w:rsid w:val="0044728C"/>
    <w:rsid w:val="004473BB"/>
    <w:rsid w:val="00455867"/>
    <w:rsid w:val="004608B6"/>
    <w:rsid w:val="004713E9"/>
    <w:rsid w:val="0047711E"/>
    <w:rsid w:val="00477F1C"/>
    <w:rsid w:val="0048743E"/>
    <w:rsid w:val="00487C24"/>
    <w:rsid w:val="004A0643"/>
    <w:rsid w:val="004A3BF1"/>
    <w:rsid w:val="004B146A"/>
    <w:rsid w:val="004C20CC"/>
    <w:rsid w:val="004C4E9F"/>
    <w:rsid w:val="004D00FE"/>
    <w:rsid w:val="004D13D4"/>
    <w:rsid w:val="004D1E51"/>
    <w:rsid w:val="004F5075"/>
    <w:rsid w:val="00503530"/>
    <w:rsid w:val="00535535"/>
    <w:rsid w:val="00552BF8"/>
    <w:rsid w:val="00555BC6"/>
    <w:rsid w:val="005624AF"/>
    <w:rsid w:val="00563AD7"/>
    <w:rsid w:val="00564A20"/>
    <w:rsid w:val="00565330"/>
    <w:rsid w:val="00567A32"/>
    <w:rsid w:val="00572C78"/>
    <w:rsid w:val="00594E82"/>
    <w:rsid w:val="005C528D"/>
    <w:rsid w:val="005D7378"/>
    <w:rsid w:val="005F03A0"/>
    <w:rsid w:val="005F1173"/>
    <w:rsid w:val="005F553C"/>
    <w:rsid w:val="005F6225"/>
    <w:rsid w:val="00615616"/>
    <w:rsid w:val="00617138"/>
    <w:rsid w:val="00627515"/>
    <w:rsid w:val="00672268"/>
    <w:rsid w:val="00681AD9"/>
    <w:rsid w:val="006877D1"/>
    <w:rsid w:val="006879B1"/>
    <w:rsid w:val="006915F4"/>
    <w:rsid w:val="0069217E"/>
    <w:rsid w:val="006A4F1B"/>
    <w:rsid w:val="006A6309"/>
    <w:rsid w:val="006B2485"/>
    <w:rsid w:val="006C0C73"/>
    <w:rsid w:val="006D2D02"/>
    <w:rsid w:val="006E6D49"/>
    <w:rsid w:val="006F52A7"/>
    <w:rsid w:val="00705261"/>
    <w:rsid w:val="00710DC5"/>
    <w:rsid w:val="007211B7"/>
    <w:rsid w:val="0072688B"/>
    <w:rsid w:val="00726ABC"/>
    <w:rsid w:val="00726F1D"/>
    <w:rsid w:val="00732DE5"/>
    <w:rsid w:val="0073394A"/>
    <w:rsid w:val="00734141"/>
    <w:rsid w:val="00740979"/>
    <w:rsid w:val="00742207"/>
    <w:rsid w:val="007447AF"/>
    <w:rsid w:val="00745E68"/>
    <w:rsid w:val="00750055"/>
    <w:rsid w:val="0075695F"/>
    <w:rsid w:val="00761ECF"/>
    <w:rsid w:val="00762331"/>
    <w:rsid w:val="0076645A"/>
    <w:rsid w:val="007665FF"/>
    <w:rsid w:val="0077262D"/>
    <w:rsid w:val="007813EE"/>
    <w:rsid w:val="00785C27"/>
    <w:rsid w:val="00786571"/>
    <w:rsid w:val="00787544"/>
    <w:rsid w:val="00794DEA"/>
    <w:rsid w:val="007A0AF8"/>
    <w:rsid w:val="007A77A2"/>
    <w:rsid w:val="007B0B52"/>
    <w:rsid w:val="007B797F"/>
    <w:rsid w:val="007C110F"/>
    <w:rsid w:val="007C14DF"/>
    <w:rsid w:val="007D1CC4"/>
    <w:rsid w:val="007D2C9F"/>
    <w:rsid w:val="007D4F55"/>
    <w:rsid w:val="007E3F44"/>
    <w:rsid w:val="007E646E"/>
    <w:rsid w:val="007F4115"/>
    <w:rsid w:val="00803C85"/>
    <w:rsid w:val="00804CEA"/>
    <w:rsid w:val="0081487D"/>
    <w:rsid w:val="00820C7C"/>
    <w:rsid w:val="008210F4"/>
    <w:rsid w:val="0082338D"/>
    <w:rsid w:val="00833551"/>
    <w:rsid w:val="0084021A"/>
    <w:rsid w:val="008412B5"/>
    <w:rsid w:val="00841E5A"/>
    <w:rsid w:val="00845B42"/>
    <w:rsid w:val="00851975"/>
    <w:rsid w:val="00854B52"/>
    <w:rsid w:val="0085536F"/>
    <w:rsid w:val="008602DB"/>
    <w:rsid w:val="00861363"/>
    <w:rsid w:val="0086798B"/>
    <w:rsid w:val="00871556"/>
    <w:rsid w:val="00874C53"/>
    <w:rsid w:val="00886877"/>
    <w:rsid w:val="008A5124"/>
    <w:rsid w:val="008A5262"/>
    <w:rsid w:val="008B3DF8"/>
    <w:rsid w:val="008B6329"/>
    <w:rsid w:val="008C766C"/>
    <w:rsid w:val="008C77F7"/>
    <w:rsid w:val="008C7AE9"/>
    <w:rsid w:val="008D6026"/>
    <w:rsid w:val="008E599C"/>
    <w:rsid w:val="0090195E"/>
    <w:rsid w:val="00906ED3"/>
    <w:rsid w:val="00911F42"/>
    <w:rsid w:val="00915A79"/>
    <w:rsid w:val="00925C88"/>
    <w:rsid w:val="00937B0A"/>
    <w:rsid w:val="00953304"/>
    <w:rsid w:val="00956262"/>
    <w:rsid w:val="009575CF"/>
    <w:rsid w:val="00960FF5"/>
    <w:rsid w:val="00963322"/>
    <w:rsid w:val="0097089D"/>
    <w:rsid w:val="00972DE4"/>
    <w:rsid w:val="00973009"/>
    <w:rsid w:val="00977839"/>
    <w:rsid w:val="00980E6C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604B"/>
    <w:rsid w:val="009E7FE9"/>
    <w:rsid w:val="009F452F"/>
    <w:rsid w:val="009F7240"/>
    <w:rsid w:val="009F73F7"/>
    <w:rsid w:val="00A008BC"/>
    <w:rsid w:val="00A0194F"/>
    <w:rsid w:val="00A0238E"/>
    <w:rsid w:val="00A02A64"/>
    <w:rsid w:val="00A060CC"/>
    <w:rsid w:val="00A07595"/>
    <w:rsid w:val="00A11AAE"/>
    <w:rsid w:val="00A11EF5"/>
    <w:rsid w:val="00A1361E"/>
    <w:rsid w:val="00A1633C"/>
    <w:rsid w:val="00A23C79"/>
    <w:rsid w:val="00A2433C"/>
    <w:rsid w:val="00A26FDD"/>
    <w:rsid w:val="00A36A1B"/>
    <w:rsid w:val="00A4404F"/>
    <w:rsid w:val="00A56023"/>
    <w:rsid w:val="00A60F8D"/>
    <w:rsid w:val="00A62423"/>
    <w:rsid w:val="00A63C5B"/>
    <w:rsid w:val="00A76067"/>
    <w:rsid w:val="00A778D3"/>
    <w:rsid w:val="00A83E40"/>
    <w:rsid w:val="00A94C0B"/>
    <w:rsid w:val="00A97DC8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AE7A93"/>
    <w:rsid w:val="00B22180"/>
    <w:rsid w:val="00B2246F"/>
    <w:rsid w:val="00B264A5"/>
    <w:rsid w:val="00B30D40"/>
    <w:rsid w:val="00B34FEF"/>
    <w:rsid w:val="00B35146"/>
    <w:rsid w:val="00B351F9"/>
    <w:rsid w:val="00B36992"/>
    <w:rsid w:val="00B45098"/>
    <w:rsid w:val="00B51411"/>
    <w:rsid w:val="00B65F78"/>
    <w:rsid w:val="00B764CF"/>
    <w:rsid w:val="00B80EDA"/>
    <w:rsid w:val="00B81956"/>
    <w:rsid w:val="00B93122"/>
    <w:rsid w:val="00B979E6"/>
    <w:rsid w:val="00BA1D1A"/>
    <w:rsid w:val="00BA3D45"/>
    <w:rsid w:val="00BA4CEE"/>
    <w:rsid w:val="00BA58D6"/>
    <w:rsid w:val="00BA64CB"/>
    <w:rsid w:val="00BB61B6"/>
    <w:rsid w:val="00BC0B61"/>
    <w:rsid w:val="00BC3DE7"/>
    <w:rsid w:val="00BD21A8"/>
    <w:rsid w:val="00BF0D84"/>
    <w:rsid w:val="00BF12CE"/>
    <w:rsid w:val="00BF2EF2"/>
    <w:rsid w:val="00BF3356"/>
    <w:rsid w:val="00C02B4D"/>
    <w:rsid w:val="00C06BF2"/>
    <w:rsid w:val="00C134C2"/>
    <w:rsid w:val="00C21BC6"/>
    <w:rsid w:val="00C225EB"/>
    <w:rsid w:val="00C237E3"/>
    <w:rsid w:val="00C273D1"/>
    <w:rsid w:val="00C27858"/>
    <w:rsid w:val="00C33D57"/>
    <w:rsid w:val="00C41844"/>
    <w:rsid w:val="00C41E80"/>
    <w:rsid w:val="00C424F6"/>
    <w:rsid w:val="00C43037"/>
    <w:rsid w:val="00C52BFE"/>
    <w:rsid w:val="00C62645"/>
    <w:rsid w:val="00C66EBA"/>
    <w:rsid w:val="00C677BA"/>
    <w:rsid w:val="00C73EEE"/>
    <w:rsid w:val="00C8021F"/>
    <w:rsid w:val="00C80771"/>
    <w:rsid w:val="00C80816"/>
    <w:rsid w:val="00C80F84"/>
    <w:rsid w:val="00C83CF5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292C"/>
    <w:rsid w:val="00CC4D6F"/>
    <w:rsid w:val="00CE028A"/>
    <w:rsid w:val="00CE1816"/>
    <w:rsid w:val="00CF0D16"/>
    <w:rsid w:val="00D11648"/>
    <w:rsid w:val="00D11C6D"/>
    <w:rsid w:val="00D12D3E"/>
    <w:rsid w:val="00D27FF2"/>
    <w:rsid w:val="00D30379"/>
    <w:rsid w:val="00D30E9E"/>
    <w:rsid w:val="00D31547"/>
    <w:rsid w:val="00D32F4E"/>
    <w:rsid w:val="00D338E8"/>
    <w:rsid w:val="00D44CFA"/>
    <w:rsid w:val="00D475D7"/>
    <w:rsid w:val="00D525BB"/>
    <w:rsid w:val="00D55852"/>
    <w:rsid w:val="00D6307B"/>
    <w:rsid w:val="00D732A6"/>
    <w:rsid w:val="00D740F4"/>
    <w:rsid w:val="00D75210"/>
    <w:rsid w:val="00D863EB"/>
    <w:rsid w:val="00D865EF"/>
    <w:rsid w:val="00D9228E"/>
    <w:rsid w:val="00D949EB"/>
    <w:rsid w:val="00DA1FBA"/>
    <w:rsid w:val="00DA797C"/>
    <w:rsid w:val="00DB02D6"/>
    <w:rsid w:val="00DB335F"/>
    <w:rsid w:val="00DD19EB"/>
    <w:rsid w:val="00DD37B7"/>
    <w:rsid w:val="00DE117E"/>
    <w:rsid w:val="00DE434D"/>
    <w:rsid w:val="00DF0C24"/>
    <w:rsid w:val="00DF0E9F"/>
    <w:rsid w:val="00DF13AF"/>
    <w:rsid w:val="00DF5FD4"/>
    <w:rsid w:val="00DF6EFD"/>
    <w:rsid w:val="00E17094"/>
    <w:rsid w:val="00E225E8"/>
    <w:rsid w:val="00E22CA8"/>
    <w:rsid w:val="00E26BCD"/>
    <w:rsid w:val="00E27D11"/>
    <w:rsid w:val="00E3146C"/>
    <w:rsid w:val="00E3596F"/>
    <w:rsid w:val="00E408B1"/>
    <w:rsid w:val="00E44975"/>
    <w:rsid w:val="00E7192B"/>
    <w:rsid w:val="00E734BC"/>
    <w:rsid w:val="00E76209"/>
    <w:rsid w:val="00E80645"/>
    <w:rsid w:val="00E807C4"/>
    <w:rsid w:val="00E81752"/>
    <w:rsid w:val="00E8419D"/>
    <w:rsid w:val="00E91DE8"/>
    <w:rsid w:val="00E9511F"/>
    <w:rsid w:val="00E974C2"/>
    <w:rsid w:val="00EA10ED"/>
    <w:rsid w:val="00EA31D6"/>
    <w:rsid w:val="00EB4318"/>
    <w:rsid w:val="00EB6EE5"/>
    <w:rsid w:val="00EB78BC"/>
    <w:rsid w:val="00ED0AE1"/>
    <w:rsid w:val="00ED5054"/>
    <w:rsid w:val="00ED6585"/>
    <w:rsid w:val="00ED73A9"/>
    <w:rsid w:val="00EE0A6F"/>
    <w:rsid w:val="00EE0AE9"/>
    <w:rsid w:val="00EF1EDD"/>
    <w:rsid w:val="00EF3938"/>
    <w:rsid w:val="00EF4034"/>
    <w:rsid w:val="00F0732C"/>
    <w:rsid w:val="00F15186"/>
    <w:rsid w:val="00F17CEF"/>
    <w:rsid w:val="00F2114E"/>
    <w:rsid w:val="00F2166B"/>
    <w:rsid w:val="00F30071"/>
    <w:rsid w:val="00F433D0"/>
    <w:rsid w:val="00F4386D"/>
    <w:rsid w:val="00F4487F"/>
    <w:rsid w:val="00F56031"/>
    <w:rsid w:val="00F5694D"/>
    <w:rsid w:val="00F624ED"/>
    <w:rsid w:val="00F67180"/>
    <w:rsid w:val="00F75E6C"/>
    <w:rsid w:val="00F76B0C"/>
    <w:rsid w:val="00F77048"/>
    <w:rsid w:val="00F77840"/>
    <w:rsid w:val="00F84590"/>
    <w:rsid w:val="00F85BAE"/>
    <w:rsid w:val="00F87518"/>
    <w:rsid w:val="00F9319D"/>
    <w:rsid w:val="00F9778D"/>
    <w:rsid w:val="00FA6948"/>
    <w:rsid w:val="00FA7284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9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9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3683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Jelenová Lucie</cp:lastModifiedBy>
  <cp:revision>2</cp:revision>
  <cp:lastPrinted>2026-02-03T16:46:00Z</cp:lastPrinted>
  <dcterms:created xsi:type="dcterms:W3CDTF">2026-02-05T14:07:00Z</dcterms:created>
  <dcterms:modified xsi:type="dcterms:W3CDTF">2026-02-05T14:07:00Z</dcterms:modified>
</cp:coreProperties>
</file>