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F2C5" w14:textId="61B3C751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DC1817">
        <w:rPr>
          <w:rFonts w:ascii="Georgia" w:hAnsi="Georgia" w:cs="Arial"/>
          <w:noProof/>
          <w:sz w:val="20"/>
          <w:szCs w:val="20"/>
        </w:rPr>
        <w:t>12</w:t>
      </w:r>
      <w:r w:rsidR="009431DB">
        <w:rPr>
          <w:rFonts w:ascii="Georgia" w:hAnsi="Georgia" w:cs="Arial"/>
          <w:noProof/>
          <w:sz w:val="20"/>
          <w:szCs w:val="20"/>
        </w:rPr>
        <w:t>. ledna 2026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7777777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t>Ostrava</w:t>
      </w:r>
    </w:p>
    <w:p w14:paraId="1943DFDF" w14:textId="4125FF39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Mgr. Lucie Jelenová</w:t>
      </w:r>
    </w:p>
    <w:p w14:paraId="5BF02C0D" w14:textId="46DD3A61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 w:rsidRPr="00BA3D45">
        <w:rPr>
          <w:rFonts w:ascii="Georgia" w:hAnsi="Georgia" w:cs="Arial"/>
          <w:sz w:val="20"/>
          <w:szCs w:val="20"/>
        </w:rPr>
        <w:t>+420 599 410 436</w:t>
      </w:r>
      <w:r w:rsidR="00221C6A">
        <w:rPr>
          <w:rFonts w:ascii="Georgia" w:hAnsi="Georgia" w:cs="Arial"/>
          <w:sz w:val="20"/>
          <w:szCs w:val="20"/>
        </w:rPr>
        <w:t xml:space="preserve">; </w:t>
      </w:r>
      <w:r w:rsidR="00BA3D45" w:rsidRPr="00BA3D45">
        <w:rPr>
          <w:rFonts w:ascii="Georgia" w:hAnsi="Georgia" w:cs="Arial"/>
          <w:sz w:val="20"/>
          <w:szCs w:val="20"/>
        </w:rPr>
        <w:t>+ 420 722 971 926</w:t>
      </w:r>
    </w:p>
    <w:p w14:paraId="27D6D7D9" w14:textId="7AAB462F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lucie.jelenova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D0AE1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22710FFB" w14:textId="758C7494" w:rsidR="00A84A4B" w:rsidRPr="008A5E45" w:rsidRDefault="008A5E45" w:rsidP="0089721C">
      <w:pPr>
        <w:jc w:val="both"/>
        <w:rPr>
          <w:rFonts w:ascii="Georgia" w:eastAsia="Georgia" w:hAnsi="Georgia" w:cs="Georgia"/>
          <w:b/>
          <w:bCs/>
          <w:sz w:val="22"/>
          <w:szCs w:val="22"/>
        </w:rPr>
      </w:pPr>
      <w:r w:rsidRPr="008A5E45">
        <w:rPr>
          <w:rFonts w:ascii="Georgia" w:eastAsia="Georgia" w:hAnsi="Georgia" w:cs="Georgia"/>
          <w:b/>
          <w:bCs/>
          <w:sz w:val="22"/>
          <w:szCs w:val="22"/>
        </w:rPr>
        <w:t xml:space="preserve">ZŠ Bohumínská nabídne dětem bilingvní výuku. </w:t>
      </w:r>
      <w:r w:rsidR="0041346E" w:rsidRPr="0041346E">
        <w:rPr>
          <w:rFonts w:ascii="Georgia" w:eastAsia="Georgia" w:hAnsi="Georgia" w:cs="Georgia"/>
          <w:b/>
          <w:bCs/>
          <w:sz w:val="22"/>
          <w:szCs w:val="22"/>
        </w:rPr>
        <w:t>Slezská Ostrava pokračuje v rozvoji kvalitního školství</w:t>
      </w:r>
    </w:p>
    <w:p w14:paraId="2A9964A1" w14:textId="77777777" w:rsidR="008A5E45" w:rsidRDefault="008A5E45" w:rsidP="0089721C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52B1FA18" w14:textId="6372B896" w:rsidR="008A5E45" w:rsidRDefault="008A5E45" w:rsidP="008A5E45">
      <w:pPr>
        <w:jc w:val="both"/>
        <w:rPr>
          <w:rFonts w:ascii="Georgia" w:eastAsia="Georgia" w:hAnsi="Georgia" w:cs="Georgia"/>
          <w:sz w:val="20"/>
          <w:szCs w:val="20"/>
        </w:rPr>
      </w:pPr>
      <w:r w:rsidRPr="008A5E45">
        <w:rPr>
          <w:rFonts w:ascii="Georgia" w:eastAsia="Georgia" w:hAnsi="Georgia" w:cs="Georgia"/>
          <w:sz w:val="20"/>
          <w:szCs w:val="20"/>
        </w:rPr>
        <w:t xml:space="preserve">Znalost </w:t>
      </w:r>
      <w:r w:rsidR="00E413DE">
        <w:rPr>
          <w:rFonts w:ascii="Georgia" w:eastAsia="Georgia" w:hAnsi="Georgia" w:cs="Georgia"/>
          <w:sz w:val="20"/>
          <w:szCs w:val="20"/>
        </w:rPr>
        <w:t>anglického jazyka</w:t>
      </w:r>
      <w:r w:rsidRPr="008A5E45">
        <w:rPr>
          <w:rFonts w:ascii="Georgia" w:eastAsia="Georgia" w:hAnsi="Georgia" w:cs="Georgia"/>
          <w:sz w:val="20"/>
          <w:szCs w:val="20"/>
        </w:rPr>
        <w:t xml:space="preserve"> dnes hraje zásadní roli v dalším studiu i budoucím uplatnění. Právě na tuto skutečnost reaguje Základní škola Bohumínská</w:t>
      </w:r>
      <w:r w:rsidR="00935D50">
        <w:rPr>
          <w:rFonts w:ascii="Georgia" w:eastAsia="Georgia" w:hAnsi="Georgia" w:cs="Georgia"/>
          <w:sz w:val="20"/>
          <w:szCs w:val="20"/>
        </w:rPr>
        <w:t xml:space="preserve"> ve Slezské Ostravě,</w:t>
      </w:r>
      <w:r w:rsidRPr="008A5E45">
        <w:rPr>
          <w:rFonts w:ascii="Georgia" w:eastAsia="Georgia" w:hAnsi="Georgia" w:cs="Georgia"/>
          <w:sz w:val="20"/>
          <w:szCs w:val="20"/>
        </w:rPr>
        <w:t xml:space="preserve"> která od 1. září 2026 plánuje zavést česko-anglickou bilingvní výuku. </w:t>
      </w:r>
    </w:p>
    <w:p w14:paraId="5791CBEC" w14:textId="77777777" w:rsidR="008A5E45" w:rsidRPr="008A5E45" w:rsidRDefault="008A5E45" w:rsidP="008A5E45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10D45558" w14:textId="6FD842CA" w:rsidR="008A5E45" w:rsidRPr="008A5E45" w:rsidRDefault="008A5E45" w:rsidP="008A5E45">
      <w:pPr>
        <w:jc w:val="both"/>
        <w:rPr>
          <w:rFonts w:ascii="Georgia" w:eastAsia="Georgia" w:hAnsi="Georgia" w:cs="Georgia"/>
          <w:sz w:val="20"/>
          <w:szCs w:val="20"/>
        </w:rPr>
      </w:pPr>
      <w:r w:rsidRPr="008A5E45">
        <w:rPr>
          <w:rFonts w:ascii="Georgia" w:eastAsia="Georgia" w:hAnsi="Georgia" w:cs="Georgia"/>
          <w:sz w:val="20"/>
          <w:szCs w:val="20"/>
        </w:rPr>
        <w:t>Bilingvní výuka bude zaváděna postupně již od první třídy a umožní dětem přirozený kontakt s anglickým jazykem v běžné výuce. Vybrané předměty budou vyučovány částečně nebo zcela v angličtině. Cílem je, aby</w:t>
      </w:r>
      <w:r w:rsidR="00526949">
        <w:rPr>
          <w:rFonts w:ascii="Georgia" w:eastAsia="Georgia" w:hAnsi="Georgia" w:cs="Georgia"/>
          <w:sz w:val="20"/>
          <w:szCs w:val="20"/>
        </w:rPr>
        <w:t> </w:t>
      </w:r>
      <w:r w:rsidRPr="008A5E45">
        <w:rPr>
          <w:rFonts w:ascii="Georgia" w:eastAsia="Georgia" w:hAnsi="Georgia" w:cs="Georgia"/>
          <w:sz w:val="20"/>
          <w:szCs w:val="20"/>
        </w:rPr>
        <w:t>si</w:t>
      </w:r>
      <w:r w:rsidR="00526949">
        <w:rPr>
          <w:rFonts w:ascii="Georgia" w:eastAsia="Georgia" w:hAnsi="Georgia" w:cs="Georgia"/>
          <w:sz w:val="20"/>
          <w:szCs w:val="20"/>
        </w:rPr>
        <w:t> </w:t>
      </w:r>
      <w:r w:rsidRPr="008A5E45">
        <w:rPr>
          <w:rFonts w:ascii="Georgia" w:eastAsia="Georgia" w:hAnsi="Georgia" w:cs="Georgia"/>
          <w:sz w:val="20"/>
          <w:szCs w:val="20"/>
        </w:rPr>
        <w:t>děti jazyk osvojovaly bez zbytečného stresu a s důrazem na porozumění a praktické využití.</w:t>
      </w:r>
    </w:p>
    <w:p w14:paraId="3CDAD6A7" w14:textId="77777777" w:rsidR="008A5E45" w:rsidRPr="008A5E45" w:rsidRDefault="008A5E45" w:rsidP="008A5E45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32699BA9" w14:textId="77777777" w:rsidR="008A5E45" w:rsidRPr="008A5E45" w:rsidRDefault="008A5E45" w:rsidP="008A5E45">
      <w:pPr>
        <w:jc w:val="both"/>
        <w:rPr>
          <w:rFonts w:ascii="Georgia" w:eastAsia="Georgia" w:hAnsi="Georgia" w:cs="Georgia"/>
          <w:sz w:val="20"/>
          <w:szCs w:val="20"/>
        </w:rPr>
      </w:pPr>
      <w:r w:rsidRPr="008A5E45">
        <w:rPr>
          <w:rFonts w:ascii="Georgia" w:eastAsia="Georgia" w:hAnsi="Georgia" w:cs="Georgia"/>
          <w:sz w:val="20"/>
          <w:szCs w:val="20"/>
        </w:rPr>
        <w:t>Výuku zajistí kvalifikovaní pedagogové školy ve spolupráci s rodilými mluvčími. Součástí bilingvní výuky budou také povinné jazykově zaměřené kroužky. Pro otevření bilingvní třídy je stanoven minimální počet 20 žáků, maximální kapacita činí 24 dětí.</w:t>
      </w:r>
    </w:p>
    <w:p w14:paraId="188577D1" w14:textId="77777777" w:rsidR="008A5E45" w:rsidRPr="008A5E45" w:rsidRDefault="008A5E45" w:rsidP="008A5E45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53524319" w14:textId="1C7C4B3E" w:rsidR="008A5E45" w:rsidRPr="008A5E45" w:rsidRDefault="008A5E45" w:rsidP="008A5E45">
      <w:pPr>
        <w:jc w:val="both"/>
        <w:rPr>
          <w:rFonts w:ascii="Georgia" w:eastAsia="Georgia" w:hAnsi="Georgia" w:cs="Georgia"/>
          <w:sz w:val="20"/>
          <w:szCs w:val="20"/>
        </w:rPr>
      </w:pPr>
      <w:r w:rsidRPr="008A5E45">
        <w:rPr>
          <w:rFonts w:ascii="Georgia" w:eastAsia="Georgia" w:hAnsi="Georgia" w:cs="Georgia"/>
          <w:sz w:val="20"/>
          <w:szCs w:val="20"/>
        </w:rPr>
        <w:t>„</w:t>
      </w:r>
      <w:r w:rsidRPr="008A5E45">
        <w:rPr>
          <w:rFonts w:ascii="Georgia" w:eastAsia="Georgia" w:hAnsi="Georgia" w:cs="Georgia"/>
          <w:i/>
          <w:iCs/>
          <w:sz w:val="20"/>
          <w:szCs w:val="20"/>
        </w:rPr>
        <w:t>Zavedení bilingvní výuky na ZŠ Bohumínská vnímáme jako významný krok ke zkvalitnění</w:t>
      </w:r>
      <w:r w:rsidR="00935D50">
        <w:rPr>
          <w:rFonts w:ascii="Georgia" w:eastAsia="Georgia" w:hAnsi="Georgia" w:cs="Georgia"/>
          <w:i/>
          <w:iCs/>
          <w:sz w:val="20"/>
          <w:szCs w:val="20"/>
        </w:rPr>
        <w:t xml:space="preserve"> </w:t>
      </w:r>
      <w:r w:rsidRPr="008A5E45">
        <w:rPr>
          <w:rFonts w:ascii="Georgia" w:eastAsia="Georgia" w:hAnsi="Georgia" w:cs="Georgia"/>
          <w:i/>
          <w:iCs/>
          <w:sz w:val="20"/>
          <w:szCs w:val="20"/>
        </w:rPr>
        <w:t xml:space="preserve">vzdělávání </w:t>
      </w:r>
      <w:r w:rsidR="00935D50">
        <w:rPr>
          <w:rFonts w:ascii="Georgia" w:eastAsia="Georgia" w:hAnsi="Georgia" w:cs="Georgia"/>
          <w:i/>
          <w:iCs/>
          <w:sz w:val="20"/>
          <w:szCs w:val="20"/>
        </w:rPr>
        <w:t>v </w:t>
      </w:r>
      <w:r w:rsidRPr="008A5E45">
        <w:rPr>
          <w:rFonts w:ascii="Georgia" w:eastAsia="Georgia" w:hAnsi="Georgia" w:cs="Georgia"/>
          <w:i/>
          <w:iCs/>
          <w:sz w:val="20"/>
          <w:szCs w:val="20"/>
        </w:rPr>
        <w:t>našem obvodu. Reagujeme tím na zájem rodičů a zároveň rozšiřujeme nabídku veřejného školství,“</w:t>
      </w:r>
      <w:r w:rsidRPr="008A5E45">
        <w:rPr>
          <w:rFonts w:ascii="Georgia" w:eastAsia="Georgia" w:hAnsi="Georgia" w:cs="Georgia"/>
          <w:sz w:val="20"/>
          <w:szCs w:val="20"/>
        </w:rPr>
        <w:t xml:space="preserve"> uv</w:t>
      </w:r>
      <w:r w:rsidR="00526949">
        <w:rPr>
          <w:rFonts w:ascii="Georgia" w:eastAsia="Georgia" w:hAnsi="Georgia" w:cs="Georgia"/>
          <w:sz w:val="20"/>
          <w:szCs w:val="20"/>
        </w:rPr>
        <w:t>edl</w:t>
      </w:r>
      <w:r w:rsidRPr="008A5E45">
        <w:rPr>
          <w:rFonts w:ascii="Georgia" w:eastAsia="Georgia" w:hAnsi="Georgia" w:cs="Georgia"/>
          <w:sz w:val="20"/>
          <w:szCs w:val="20"/>
        </w:rPr>
        <w:t xml:space="preserve"> místostarosta městského obvodu Slezská Ostrava Roman Goryczka, který má v gesci oblast školství.</w:t>
      </w:r>
    </w:p>
    <w:p w14:paraId="15E4FC70" w14:textId="77777777" w:rsidR="008A5E45" w:rsidRPr="008A5E45" w:rsidRDefault="008A5E45" w:rsidP="008A5E45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0CB50CD0" w14:textId="42E1924D" w:rsidR="008A5E45" w:rsidRPr="008A5E45" w:rsidRDefault="008A5E45" w:rsidP="008A5E45">
      <w:pPr>
        <w:jc w:val="both"/>
        <w:rPr>
          <w:rFonts w:ascii="Georgia" w:eastAsia="Georgia" w:hAnsi="Georgia" w:cs="Georgia"/>
          <w:sz w:val="20"/>
          <w:szCs w:val="20"/>
        </w:rPr>
      </w:pPr>
      <w:r w:rsidRPr="008A5E45">
        <w:rPr>
          <w:rFonts w:ascii="Georgia" w:eastAsia="Georgia" w:hAnsi="Georgia" w:cs="Georgia"/>
          <w:sz w:val="20"/>
          <w:szCs w:val="20"/>
        </w:rPr>
        <w:t xml:space="preserve">Zájem o zařazení dítěte do bilingvní třídy budou zákonní zástupci uvádět již při zápisu do první třídy. Rodiče by zároveň měli zbystřit kvůli výrazné změně termínu zápisů k povinné školní docházce. Na základě novely školského zákona se totiž zápisy oproti předchozím letům, kdy probíhaly v jarních měsících, nově přesouvají zpět do zimního období. Pro školní rok 2026/2027 proběhne zápis jednotně ve dnech 27. a 28. ledna 2026, vždy v čase od 12.00 do 17.00 hodin. </w:t>
      </w:r>
    </w:p>
    <w:p w14:paraId="18B93CEA" w14:textId="77777777" w:rsidR="008A5E45" w:rsidRPr="008A5E45" w:rsidRDefault="008A5E45" w:rsidP="008A5E45">
      <w:pPr>
        <w:jc w:val="both"/>
        <w:rPr>
          <w:rFonts w:ascii="Georgia" w:eastAsia="Georgia" w:hAnsi="Georgia" w:cs="Georgia"/>
          <w:sz w:val="20"/>
          <w:szCs w:val="20"/>
        </w:rPr>
      </w:pPr>
    </w:p>
    <w:p w14:paraId="106E5436" w14:textId="790A1F6E" w:rsidR="00935D50" w:rsidRPr="0093552F" w:rsidRDefault="00526949" w:rsidP="008A5E45">
      <w:pPr>
        <w:jc w:val="both"/>
        <w:rPr>
          <w:rFonts w:ascii="Georgia" w:eastAsia="Georgia" w:hAnsi="Georgia" w:cs="Georgia"/>
          <w:i/>
          <w:iCs/>
          <w:sz w:val="20"/>
          <w:szCs w:val="20"/>
        </w:rPr>
      </w:pPr>
      <w:r w:rsidRPr="00526949">
        <w:rPr>
          <w:rFonts w:ascii="Georgia" w:eastAsia="Georgia" w:hAnsi="Georgia" w:cs="Georgia"/>
          <w:sz w:val="20"/>
          <w:szCs w:val="20"/>
        </w:rPr>
        <w:t xml:space="preserve">Starosta městského obvodu Slezská Ostrava Richard </w:t>
      </w:r>
      <w:r>
        <w:rPr>
          <w:rFonts w:ascii="Georgia" w:eastAsia="Georgia" w:hAnsi="Georgia" w:cs="Georgia"/>
          <w:sz w:val="20"/>
          <w:szCs w:val="20"/>
        </w:rPr>
        <w:t>Vereš</w:t>
      </w:r>
      <w:r w:rsidRPr="00526949">
        <w:rPr>
          <w:rFonts w:ascii="Georgia" w:eastAsia="Georgia" w:hAnsi="Georgia" w:cs="Georgia"/>
          <w:sz w:val="20"/>
          <w:szCs w:val="20"/>
        </w:rPr>
        <w:t xml:space="preserve"> v této souvislosti připomíná širší rozvoj školství v</w:t>
      </w:r>
      <w:r>
        <w:rPr>
          <w:rFonts w:ascii="Georgia" w:eastAsia="Georgia" w:hAnsi="Georgia" w:cs="Georgia"/>
          <w:sz w:val="20"/>
          <w:szCs w:val="20"/>
        </w:rPr>
        <w:t> </w:t>
      </w:r>
      <w:r w:rsidRPr="00526949">
        <w:rPr>
          <w:rFonts w:ascii="Georgia" w:eastAsia="Georgia" w:hAnsi="Georgia" w:cs="Georgia"/>
          <w:sz w:val="20"/>
          <w:szCs w:val="20"/>
        </w:rPr>
        <w:t>obvodu: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Pr="0093552F">
        <w:rPr>
          <w:rFonts w:ascii="Georgia" w:eastAsia="Georgia" w:hAnsi="Georgia" w:cs="Georgia"/>
          <w:i/>
          <w:iCs/>
          <w:sz w:val="20"/>
          <w:szCs w:val="20"/>
        </w:rPr>
        <w:t>„</w:t>
      </w:r>
      <w:r w:rsidR="0093552F" w:rsidRPr="0093552F">
        <w:rPr>
          <w:rFonts w:ascii="Georgia" w:eastAsia="Georgia" w:hAnsi="Georgia" w:cs="Georgia"/>
          <w:i/>
          <w:iCs/>
          <w:sz w:val="20"/>
          <w:szCs w:val="20"/>
        </w:rPr>
        <w:t xml:space="preserve">Základní školu Bohumínskou jsem sám navštěvoval a o to víc mě </w:t>
      </w:r>
      <w:proofErr w:type="gramStart"/>
      <w:r w:rsidR="0093552F" w:rsidRPr="0093552F">
        <w:rPr>
          <w:rFonts w:ascii="Georgia" w:eastAsia="Georgia" w:hAnsi="Georgia" w:cs="Georgia"/>
          <w:i/>
          <w:iCs/>
          <w:sz w:val="20"/>
          <w:szCs w:val="20"/>
        </w:rPr>
        <w:t>těší</w:t>
      </w:r>
      <w:proofErr w:type="gramEnd"/>
      <w:r w:rsidR="0093552F" w:rsidRPr="0093552F">
        <w:rPr>
          <w:rFonts w:ascii="Georgia" w:eastAsia="Georgia" w:hAnsi="Georgia" w:cs="Georgia"/>
          <w:i/>
          <w:iCs/>
          <w:sz w:val="20"/>
          <w:szCs w:val="20"/>
        </w:rPr>
        <w:t>, že se školství ve Slezské Ostravě d</w:t>
      </w:r>
      <w:r w:rsidR="0093552F">
        <w:rPr>
          <w:rFonts w:ascii="Georgia" w:eastAsia="Georgia" w:hAnsi="Georgia" w:cs="Georgia"/>
          <w:i/>
          <w:iCs/>
          <w:sz w:val="20"/>
          <w:szCs w:val="20"/>
        </w:rPr>
        <w:t>ál</w:t>
      </w:r>
      <w:r w:rsidR="00DC1817">
        <w:rPr>
          <w:rFonts w:ascii="Georgia" w:eastAsia="Georgia" w:hAnsi="Georgia" w:cs="Georgia"/>
          <w:i/>
          <w:iCs/>
          <w:sz w:val="20"/>
          <w:szCs w:val="20"/>
        </w:rPr>
        <w:t xml:space="preserve">e </w:t>
      </w:r>
      <w:r w:rsidR="0093552F" w:rsidRPr="0093552F">
        <w:rPr>
          <w:rFonts w:ascii="Georgia" w:eastAsia="Georgia" w:hAnsi="Georgia" w:cs="Georgia"/>
          <w:i/>
          <w:iCs/>
          <w:sz w:val="20"/>
          <w:szCs w:val="20"/>
        </w:rPr>
        <w:t xml:space="preserve">rozvíjí. Projevuje se to jak v rozšiřování </w:t>
      </w:r>
      <w:r w:rsidR="00DC1817">
        <w:rPr>
          <w:rFonts w:ascii="Georgia" w:eastAsia="Georgia" w:hAnsi="Georgia" w:cs="Georgia"/>
          <w:i/>
          <w:iCs/>
          <w:sz w:val="20"/>
          <w:szCs w:val="20"/>
        </w:rPr>
        <w:t>nabídky vzdělávání</w:t>
      </w:r>
      <w:r w:rsidR="0093552F" w:rsidRPr="0093552F">
        <w:rPr>
          <w:rFonts w:ascii="Georgia" w:eastAsia="Georgia" w:hAnsi="Georgia" w:cs="Georgia"/>
          <w:i/>
          <w:iCs/>
          <w:sz w:val="20"/>
          <w:szCs w:val="20"/>
        </w:rPr>
        <w:t xml:space="preserve">, například zavedením bilingvní výuky, tak v dlouhodobých investicích do škol. </w:t>
      </w:r>
      <w:r w:rsidR="00DC1817">
        <w:rPr>
          <w:rFonts w:ascii="Georgia" w:eastAsia="Georgia" w:hAnsi="Georgia" w:cs="Georgia"/>
          <w:i/>
          <w:iCs/>
          <w:sz w:val="20"/>
          <w:szCs w:val="20"/>
        </w:rPr>
        <w:t xml:space="preserve">Rekonstruují se odborné učebny, budují sportoviště, proměňují se celé školní areály. </w:t>
      </w:r>
      <w:r w:rsidR="0093552F" w:rsidRPr="0093552F">
        <w:rPr>
          <w:rFonts w:ascii="Georgia" w:eastAsia="Georgia" w:hAnsi="Georgia" w:cs="Georgia"/>
          <w:i/>
          <w:iCs/>
          <w:sz w:val="20"/>
          <w:szCs w:val="20"/>
        </w:rPr>
        <w:t xml:space="preserve">Letos je </w:t>
      </w:r>
      <w:r w:rsidR="00DC1817">
        <w:rPr>
          <w:rFonts w:ascii="Georgia" w:eastAsia="Georgia" w:hAnsi="Georgia" w:cs="Georgia"/>
          <w:i/>
          <w:iCs/>
          <w:sz w:val="20"/>
          <w:szCs w:val="20"/>
        </w:rPr>
        <w:t xml:space="preserve">pak </w:t>
      </w:r>
      <w:r w:rsidR="0093552F" w:rsidRPr="0093552F">
        <w:rPr>
          <w:rFonts w:ascii="Georgia" w:eastAsia="Georgia" w:hAnsi="Georgia" w:cs="Georgia"/>
          <w:i/>
          <w:iCs/>
          <w:sz w:val="20"/>
          <w:szCs w:val="20"/>
        </w:rPr>
        <w:t xml:space="preserve">v rozpočtu vyčleněno </w:t>
      </w:r>
      <w:r w:rsidR="00DC1817">
        <w:rPr>
          <w:rFonts w:ascii="Georgia" w:eastAsia="Georgia" w:hAnsi="Georgia" w:cs="Georgia"/>
          <w:i/>
          <w:iCs/>
          <w:sz w:val="20"/>
          <w:szCs w:val="20"/>
        </w:rPr>
        <w:t xml:space="preserve">i </w:t>
      </w:r>
      <w:r w:rsidR="0093552F" w:rsidRPr="0093552F">
        <w:rPr>
          <w:rFonts w:ascii="Georgia" w:eastAsia="Georgia" w:hAnsi="Georgia" w:cs="Georgia"/>
          <w:i/>
          <w:iCs/>
          <w:sz w:val="20"/>
          <w:szCs w:val="20"/>
        </w:rPr>
        <w:t xml:space="preserve">16 milionů korun na </w:t>
      </w:r>
      <w:r w:rsidR="00DC1817">
        <w:rPr>
          <w:rFonts w:ascii="Georgia" w:eastAsia="Georgia" w:hAnsi="Georgia" w:cs="Georgia"/>
          <w:i/>
          <w:iCs/>
          <w:sz w:val="20"/>
          <w:szCs w:val="20"/>
        </w:rPr>
        <w:t>vybudování školních dílen a cvičných kuchyněk</w:t>
      </w:r>
      <w:r w:rsidR="0093552F" w:rsidRPr="0093552F">
        <w:rPr>
          <w:rFonts w:ascii="Georgia" w:eastAsia="Georgia" w:hAnsi="Georgia" w:cs="Georgia"/>
          <w:i/>
          <w:iCs/>
          <w:sz w:val="20"/>
          <w:szCs w:val="20"/>
        </w:rPr>
        <w:t xml:space="preserve"> ve všech </w:t>
      </w:r>
      <w:r w:rsidR="00DC1817">
        <w:rPr>
          <w:rFonts w:ascii="Georgia" w:eastAsia="Georgia" w:hAnsi="Georgia" w:cs="Georgia"/>
          <w:i/>
          <w:iCs/>
          <w:sz w:val="20"/>
          <w:szCs w:val="20"/>
        </w:rPr>
        <w:t>slezskoostravských základních školách</w:t>
      </w:r>
      <w:r w:rsidR="0093552F" w:rsidRPr="0093552F">
        <w:rPr>
          <w:rFonts w:ascii="Georgia" w:eastAsia="Georgia" w:hAnsi="Georgia" w:cs="Georgia"/>
          <w:i/>
          <w:iCs/>
          <w:sz w:val="20"/>
          <w:szCs w:val="20"/>
        </w:rPr>
        <w:t>.“</w:t>
      </w:r>
    </w:p>
    <w:p w14:paraId="2A905F1F" w14:textId="77777777" w:rsidR="00D804FE" w:rsidRPr="0093552F" w:rsidRDefault="00D804FE" w:rsidP="008A5E45">
      <w:pPr>
        <w:jc w:val="both"/>
        <w:rPr>
          <w:rFonts w:ascii="Georgia" w:eastAsia="Georgia" w:hAnsi="Georgia" w:cs="Georgia"/>
          <w:i/>
          <w:iCs/>
          <w:sz w:val="20"/>
          <w:szCs w:val="20"/>
        </w:rPr>
      </w:pPr>
    </w:p>
    <w:p w14:paraId="7E2F057D" w14:textId="65A89DCB" w:rsidR="00A84A4B" w:rsidRDefault="0041346E" w:rsidP="0089721C">
      <w:pPr>
        <w:jc w:val="both"/>
        <w:rPr>
          <w:rFonts w:ascii="Georgia" w:eastAsia="Georgia" w:hAnsi="Georgia" w:cs="Georgia"/>
          <w:sz w:val="20"/>
          <w:szCs w:val="20"/>
        </w:rPr>
      </w:pPr>
      <w:r w:rsidRPr="0041346E">
        <w:rPr>
          <w:rFonts w:ascii="Georgia" w:eastAsia="Georgia" w:hAnsi="Georgia" w:cs="Georgia"/>
          <w:sz w:val="20"/>
          <w:szCs w:val="20"/>
        </w:rPr>
        <w:t xml:space="preserve">Více informací </w:t>
      </w:r>
      <w:r w:rsidR="00D804FE">
        <w:rPr>
          <w:rFonts w:ascii="Georgia" w:eastAsia="Georgia" w:hAnsi="Georgia" w:cs="Georgia"/>
          <w:sz w:val="20"/>
          <w:szCs w:val="20"/>
        </w:rPr>
        <w:t xml:space="preserve">naleznete </w:t>
      </w:r>
      <w:r w:rsidRPr="0041346E">
        <w:rPr>
          <w:rFonts w:ascii="Georgia" w:eastAsia="Georgia" w:hAnsi="Georgia" w:cs="Georgia"/>
          <w:sz w:val="20"/>
          <w:szCs w:val="20"/>
        </w:rPr>
        <w:t xml:space="preserve">na webových stránkách školy </w:t>
      </w:r>
      <w:hyperlink r:id="rId7" w:history="1">
        <w:r w:rsidRPr="00124781">
          <w:rPr>
            <w:rStyle w:val="Hypertextovodkaz"/>
            <w:rFonts w:ascii="Georgia" w:eastAsia="Georgia" w:hAnsi="Georgia" w:cs="Georgia"/>
            <w:sz w:val="20"/>
            <w:szCs w:val="20"/>
          </w:rPr>
          <w:t>www.zsbohu</w:t>
        </w:r>
        <w:r w:rsidRPr="00124781">
          <w:rPr>
            <w:rStyle w:val="Hypertextovodkaz"/>
            <w:rFonts w:ascii="Georgia" w:eastAsia="Georgia" w:hAnsi="Georgia" w:cs="Georgia"/>
            <w:sz w:val="20"/>
            <w:szCs w:val="20"/>
          </w:rPr>
          <w:t>m</w:t>
        </w:r>
        <w:r w:rsidRPr="00124781">
          <w:rPr>
            <w:rStyle w:val="Hypertextovodkaz"/>
            <w:rFonts w:ascii="Georgia" w:eastAsia="Georgia" w:hAnsi="Georgia" w:cs="Georgia"/>
            <w:sz w:val="20"/>
            <w:szCs w:val="20"/>
          </w:rPr>
          <w:t>inska.cz</w:t>
        </w:r>
      </w:hyperlink>
      <w:r>
        <w:rPr>
          <w:rFonts w:ascii="Georgia" w:eastAsia="Georgia" w:hAnsi="Georgia" w:cs="Georgia"/>
          <w:sz w:val="20"/>
          <w:szCs w:val="20"/>
        </w:rPr>
        <w:t xml:space="preserve"> </w:t>
      </w:r>
      <w:r w:rsidR="00D804FE">
        <w:rPr>
          <w:rFonts w:ascii="Georgia" w:eastAsia="Georgia" w:hAnsi="Georgia" w:cs="Georgia"/>
          <w:sz w:val="20"/>
          <w:szCs w:val="20"/>
        </w:rPr>
        <w:t xml:space="preserve">a na webu městského obvodu </w:t>
      </w:r>
      <w:hyperlink r:id="rId8" w:history="1">
        <w:r w:rsidR="00D804FE" w:rsidRPr="00124781">
          <w:rPr>
            <w:rStyle w:val="Hypertextovodkaz"/>
            <w:rFonts w:ascii="Georgia" w:eastAsia="Georgia" w:hAnsi="Georgia" w:cs="Georgia"/>
            <w:sz w:val="20"/>
            <w:szCs w:val="20"/>
          </w:rPr>
          <w:t>www.slezska.cz</w:t>
        </w:r>
      </w:hyperlink>
      <w:r w:rsidR="00D804FE">
        <w:rPr>
          <w:rFonts w:ascii="Georgia" w:eastAsia="Georgia" w:hAnsi="Georgia" w:cs="Georgia"/>
          <w:sz w:val="20"/>
          <w:szCs w:val="20"/>
        </w:rPr>
        <w:t>.</w:t>
      </w:r>
    </w:p>
    <w:p w14:paraId="3C1AAA90" w14:textId="3DBA6D39" w:rsidR="0026466D" w:rsidRPr="0026466D" w:rsidRDefault="0026466D" w:rsidP="002F72CB">
      <w:pPr>
        <w:jc w:val="both"/>
        <w:rPr>
          <w:rFonts w:ascii="Georgia" w:hAnsi="Georgia"/>
          <w:sz w:val="20"/>
          <w:szCs w:val="20"/>
        </w:rPr>
      </w:pPr>
    </w:p>
    <w:sectPr w:rsidR="0026466D" w:rsidRPr="0026466D" w:rsidSect="003515A0">
      <w:headerReference w:type="default" r:id="rId9"/>
      <w:footerReference w:type="default" r:id="rId10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5C0F" w14:textId="77777777" w:rsidR="003965B3" w:rsidRDefault="003965B3">
      <w:r>
        <w:separator/>
      </w:r>
    </w:p>
    <w:p w14:paraId="2B7F7DA6" w14:textId="77777777" w:rsidR="003965B3" w:rsidRDefault="003965B3"/>
  </w:endnote>
  <w:endnote w:type="continuationSeparator" w:id="0">
    <w:p w14:paraId="1683A521" w14:textId="77777777" w:rsidR="003965B3" w:rsidRDefault="003965B3">
      <w:r>
        <w:continuationSeparator/>
      </w:r>
    </w:p>
    <w:p w14:paraId="5362B15D" w14:textId="77777777" w:rsidR="003965B3" w:rsidRDefault="00396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panose1 w:val="020B0604020202020204"/>
    <w:charset w:val="80"/>
    <w:family w:val="roman"/>
    <w:pitch w:val="variable"/>
  </w:font>
  <w:font w:name="HG Mincho Light J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6984" w14:textId="1C4480BE" w:rsidR="00ED0AE1" w:rsidRDefault="000F40C6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6BD317CA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E38D" w14:textId="77777777" w:rsidR="003965B3" w:rsidRDefault="003965B3">
      <w:r>
        <w:separator/>
      </w:r>
    </w:p>
    <w:p w14:paraId="2B227AAE" w14:textId="77777777" w:rsidR="003965B3" w:rsidRDefault="003965B3"/>
  </w:footnote>
  <w:footnote w:type="continuationSeparator" w:id="0">
    <w:p w14:paraId="15A77CDE" w14:textId="77777777" w:rsidR="003965B3" w:rsidRDefault="003965B3">
      <w:r>
        <w:continuationSeparator/>
      </w:r>
    </w:p>
    <w:p w14:paraId="556DFD3B" w14:textId="77777777" w:rsidR="003965B3" w:rsidRDefault="003965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4DC566A6" w:rsidR="00A008BC" w:rsidRDefault="000F40C6" w:rsidP="00ED0AE1">
    <w:pPr>
      <w:pStyle w:val="Zhlav"/>
    </w:pPr>
    <w:r>
      <w:rPr>
        <w:noProof/>
      </w:rPr>
      <w:drawing>
        <wp:inline distT="0" distB="0" distL="0" distR="0" wp14:anchorId="14AB4117" wp14:editId="190772A2">
          <wp:extent cx="6138545" cy="2387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54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6585"/>
    <w:rsid w:val="00006FE7"/>
    <w:rsid w:val="000075FD"/>
    <w:rsid w:val="0001047B"/>
    <w:rsid w:val="00011408"/>
    <w:rsid w:val="00021B0D"/>
    <w:rsid w:val="00024511"/>
    <w:rsid w:val="00025016"/>
    <w:rsid w:val="00027D8D"/>
    <w:rsid w:val="00032818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E15DB"/>
    <w:rsid w:val="000F40C6"/>
    <w:rsid w:val="000F5266"/>
    <w:rsid w:val="0012541A"/>
    <w:rsid w:val="00130B77"/>
    <w:rsid w:val="00130C79"/>
    <w:rsid w:val="00136E0D"/>
    <w:rsid w:val="00154B35"/>
    <w:rsid w:val="00157D3F"/>
    <w:rsid w:val="00164785"/>
    <w:rsid w:val="001675D3"/>
    <w:rsid w:val="00173120"/>
    <w:rsid w:val="00173BA4"/>
    <w:rsid w:val="001767DB"/>
    <w:rsid w:val="00177353"/>
    <w:rsid w:val="00181682"/>
    <w:rsid w:val="00196C35"/>
    <w:rsid w:val="001A3C10"/>
    <w:rsid w:val="001B008E"/>
    <w:rsid w:val="001B58E9"/>
    <w:rsid w:val="001C24B0"/>
    <w:rsid w:val="001E02A4"/>
    <w:rsid w:val="001E1C75"/>
    <w:rsid w:val="00205A85"/>
    <w:rsid w:val="00221C6A"/>
    <w:rsid w:val="002241F9"/>
    <w:rsid w:val="00226C2D"/>
    <w:rsid w:val="0023761D"/>
    <w:rsid w:val="002378F3"/>
    <w:rsid w:val="00237FC6"/>
    <w:rsid w:val="00241DE2"/>
    <w:rsid w:val="00242503"/>
    <w:rsid w:val="0026466D"/>
    <w:rsid w:val="00276492"/>
    <w:rsid w:val="002824B0"/>
    <w:rsid w:val="00283FCC"/>
    <w:rsid w:val="00294BB6"/>
    <w:rsid w:val="002B21A5"/>
    <w:rsid w:val="002B6640"/>
    <w:rsid w:val="002C6CA3"/>
    <w:rsid w:val="002D28E1"/>
    <w:rsid w:val="002D6FB3"/>
    <w:rsid w:val="002D7525"/>
    <w:rsid w:val="002F4AB2"/>
    <w:rsid w:val="002F593E"/>
    <w:rsid w:val="002F72CB"/>
    <w:rsid w:val="002F7B39"/>
    <w:rsid w:val="003009E2"/>
    <w:rsid w:val="0030136E"/>
    <w:rsid w:val="00302931"/>
    <w:rsid w:val="003100D8"/>
    <w:rsid w:val="00314266"/>
    <w:rsid w:val="0032075A"/>
    <w:rsid w:val="00321A09"/>
    <w:rsid w:val="00330970"/>
    <w:rsid w:val="003318D2"/>
    <w:rsid w:val="00333D51"/>
    <w:rsid w:val="0033654D"/>
    <w:rsid w:val="0034579D"/>
    <w:rsid w:val="003515A0"/>
    <w:rsid w:val="00355529"/>
    <w:rsid w:val="00357665"/>
    <w:rsid w:val="0037232C"/>
    <w:rsid w:val="00375EEC"/>
    <w:rsid w:val="003835B6"/>
    <w:rsid w:val="00384AB6"/>
    <w:rsid w:val="003965B3"/>
    <w:rsid w:val="003A2AEE"/>
    <w:rsid w:val="003A6EF5"/>
    <w:rsid w:val="003B3FF7"/>
    <w:rsid w:val="003B741D"/>
    <w:rsid w:val="003C5707"/>
    <w:rsid w:val="003D1FFF"/>
    <w:rsid w:val="003F0C63"/>
    <w:rsid w:val="003F3924"/>
    <w:rsid w:val="003F432D"/>
    <w:rsid w:val="003F6F7A"/>
    <w:rsid w:val="00401EE8"/>
    <w:rsid w:val="00404DB7"/>
    <w:rsid w:val="00405CF5"/>
    <w:rsid w:val="00411078"/>
    <w:rsid w:val="00411F00"/>
    <w:rsid w:val="0041346E"/>
    <w:rsid w:val="00416F17"/>
    <w:rsid w:val="00441BD7"/>
    <w:rsid w:val="00441D04"/>
    <w:rsid w:val="004444B4"/>
    <w:rsid w:val="0044728C"/>
    <w:rsid w:val="004473BB"/>
    <w:rsid w:val="00455867"/>
    <w:rsid w:val="004713E9"/>
    <w:rsid w:val="0047711E"/>
    <w:rsid w:val="00477F1C"/>
    <w:rsid w:val="0048743E"/>
    <w:rsid w:val="00487C24"/>
    <w:rsid w:val="004A0643"/>
    <w:rsid w:val="004A3BF1"/>
    <w:rsid w:val="004A4777"/>
    <w:rsid w:val="004B146A"/>
    <w:rsid w:val="004C20CC"/>
    <w:rsid w:val="004C4E9F"/>
    <w:rsid w:val="004D00FE"/>
    <w:rsid w:val="004D13D4"/>
    <w:rsid w:val="004D1E51"/>
    <w:rsid w:val="004F5075"/>
    <w:rsid w:val="00503530"/>
    <w:rsid w:val="00526949"/>
    <w:rsid w:val="00552BF8"/>
    <w:rsid w:val="00555BC6"/>
    <w:rsid w:val="005624AF"/>
    <w:rsid w:val="00563AD7"/>
    <w:rsid w:val="00564A20"/>
    <w:rsid w:val="00565330"/>
    <w:rsid w:val="00567A32"/>
    <w:rsid w:val="00572C78"/>
    <w:rsid w:val="00594E82"/>
    <w:rsid w:val="005C528D"/>
    <w:rsid w:val="005D7378"/>
    <w:rsid w:val="005F03A0"/>
    <w:rsid w:val="005F1173"/>
    <w:rsid w:val="005F553C"/>
    <w:rsid w:val="005F6225"/>
    <w:rsid w:val="00617138"/>
    <w:rsid w:val="00626156"/>
    <w:rsid w:val="00627515"/>
    <w:rsid w:val="006660FC"/>
    <w:rsid w:val="00672268"/>
    <w:rsid w:val="00681AD9"/>
    <w:rsid w:val="006877D1"/>
    <w:rsid w:val="006879B1"/>
    <w:rsid w:val="006915F4"/>
    <w:rsid w:val="0069217E"/>
    <w:rsid w:val="006A4F1B"/>
    <w:rsid w:val="006A6309"/>
    <w:rsid w:val="006B2485"/>
    <w:rsid w:val="006D2D02"/>
    <w:rsid w:val="006F52A7"/>
    <w:rsid w:val="00705261"/>
    <w:rsid w:val="00710DC5"/>
    <w:rsid w:val="0071684E"/>
    <w:rsid w:val="007211B7"/>
    <w:rsid w:val="00726ABC"/>
    <w:rsid w:val="00726F1D"/>
    <w:rsid w:val="00732DE5"/>
    <w:rsid w:val="00734141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74CBE"/>
    <w:rsid w:val="007813EE"/>
    <w:rsid w:val="00785C27"/>
    <w:rsid w:val="00786571"/>
    <w:rsid w:val="00787544"/>
    <w:rsid w:val="00794DEA"/>
    <w:rsid w:val="007A77A2"/>
    <w:rsid w:val="007B0B52"/>
    <w:rsid w:val="007B797F"/>
    <w:rsid w:val="007C110F"/>
    <w:rsid w:val="007C14DF"/>
    <w:rsid w:val="007D1CC4"/>
    <w:rsid w:val="007D2C9F"/>
    <w:rsid w:val="007E3F44"/>
    <w:rsid w:val="007E646E"/>
    <w:rsid w:val="007F4115"/>
    <w:rsid w:val="00803C85"/>
    <w:rsid w:val="00804CEA"/>
    <w:rsid w:val="0081487D"/>
    <w:rsid w:val="00820C7C"/>
    <w:rsid w:val="008210F4"/>
    <w:rsid w:val="0082338D"/>
    <w:rsid w:val="00833551"/>
    <w:rsid w:val="008344FE"/>
    <w:rsid w:val="0084021A"/>
    <w:rsid w:val="008412B5"/>
    <w:rsid w:val="00841E5A"/>
    <w:rsid w:val="00845B42"/>
    <w:rsid w:val="00851975"/>
    <w:rsid w:val="00854B52"/>
    <w:rsid w:val="0085536F"/>
    <w:rsid w:val="008602DB"/>
    <w:rsid w:val="00861363"/>
    <w:rsid w:val="0086798B"/>
    <w:rsid w:val="00871556"/>
    <w:rsid w:val="0089721C"/>
    <w:rsid w:val="008A5124"/>
    <w:rsid w:val="008A5262"/>
    <w:rsid w:val="008A5E45"/>
    <w:rsid w:val="008B3DF8"/>
    <w:rsid w:val="008B6329"/>
    <w:rsid w:val="008C766C"/>
    <w:rsid w:val="008C77F7"/>
    <w:rsid w:val="008C7AE9"/>
    <w:rsid w:val="008E599C"/>
    <w:rsid w:val="00906ED3"/>
    <w:rsid w:val="00911F42"/>
    <w:rsid w:val="00915A79"/>
    <w:rsid w:val="00925C88"/>
    <w:rsid w:val="0093552F"/>
    <w:rsid w:val="00935D50"/>
    <w:rsid w:val="00937B0A"/>
    <w:rsid w:val="009431DB"/>
    <w:rsid w:val="00953304"/>
    <w:rsid w:val="00956262"/>
    <w:rsid w:val="009575CF"/>
    <w:rsid w:val="00960FF5"/>
    <w:rsid w:val="00963322"/>
    <w:rsid w:val="0097089D"/>
    <w:rsid w:val="00972DE4"/>
    <w:rsid w:val="00973009"/>
    <w:rsid w:val="00977839"/>
    <w:rsid w:val="00980E6C"/>
    <w:rsid w:val="009835DE"/>
    <w:rsid w:val="0099578B"/>
    <w:rsid w:val="009A3E15"/>
    <w:rsid w:val="009A5AB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404F"/>
    <w:rsid w:val="00A56023"/>
    <w:rsid w:val="00A60F8D"/>
    <w:rsid w:val="00A62423"/>
    <w:rsid w:val="00A63C5B"/>
    <w:rsid w:val="00A76067"/>
    <w:rsid w:val="00A778D3"/>
    <w:rsid w:val="00A83E40"/>
    <w:rsid w:val="00A84A4B"/>
    <w:rsid w:val="00A94C0B"/>
    <w:rsid w:val="00A97DC8"/>
    <w:rsid w:val="00AA260C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B22180"/>
    <w:rsid w:val="00B2246F"/>
    <w:rsid w:val="00B264A5"/>
    <w:rsid w:val="00B30D40"/>
    <w:rsid w:val="00B34FEF"/>
    <w:rsid w:val="00B35146"/>
    <w:rsid w:val="00B351F9"/>
    <w:rsid w:val="00B36992"/>
    <w:rsid w:val="00B51411"/>
    <w:rsid w:val="00B65F78"/>
    <w:rsid w:val="00B764CF"/>
    <w:rsid w:val="00B80EDA"/>
    <w:rsid w:val="00B81956"/>
    <w:rsid w:val="00B93122"/>
    <w:rsid w:val="00B979E6"/>
    <w:rsid w:val="00BA1D1A"/>
    <w:rsid w:val="00BA3D45"/>
    <w:rsid w:val="00BA4CEE"/>
    <w:rsid w:val="00BA58D6"/>
    <w:rsid w:val="00BA64CB"/>
    <w:rsid w:val="00BB61B6"/>
    <w:rsid w:val="00BC0B61"/>
    <w:rsid w:val="00BC3DE7"/>
    <w:rsid w:val="00BC4336"/>
    <w:rsid w:val="00BC6AEA"/>
    <w:rsid w:val="00BF0D84"/>
    <w:rsid w:val="00BF12CE"/>
    <w:rsid w:val="00BF2EF2"/>
    <w:rsid w:val="00BF3356"/>
    <w:rsid w:val="00C02B4D"/>
    <w:rsid w:val="00C134C2"/>
    <w:rsid w:val="00C21BC6"/>
    <w:rsid w:val="00C225EB"/>
    <w:rsid w:val="00C237E3"/>
    <w:rsid w:val="00C273D1"/>
    <w:rsid w:val="00C33D57"/>
    <w:rsid w:val="00C41844"/>
    <w:rsid w:val="00C41E80"/>
    <w:rsid w:val="00C424F6"/>
    <w:rsid w:val="00C43037"/>
    <w:rsid w:val="00C52BFE"/>
    <w:rsid w:val="00C62645"/>
    <w:rsid w:val="00C66EBA"/>
    <w:rsid w:val="00C677BA"/>
    <w:rsid w:val="00C73EEE"/>
    <w:rsid w:val="00C8021F"/>
    <w:rsid w:val="00C80771"/>
    <w:rsid w:val="00C80816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D6F"/>
    <w:rsid w:val="00CE028A"/>
    <w:rsid w:val="00CE1816"/>
    <w:rsid w:val="00CF0D16"/>
    <w:rsid w:val="00D11648"/>
    <w:rsid w:val="00D11C6D"/>
    <w:rsid w:val="00D13798"/>
    <w:rsid w:val="00D30379"/>
    <w:rsid w:val="00D30E9E"/>
    <w:rsid w:val="00D31547"/>
    <w:rsid w:val="00D32F4E"/>
    <w:rsid w:val="00D338E8"/>
    <w:rsid w:val="00D44CFA"/>
    <w:rsid w:val="00D475D7"/>
    <w:rsid w:val="00D525BB"/>
    <w:rsid w:val="00D732A6"/>
    <w:rsid w:val="00D740F4"/>
    <w:rsid w:val="00D75210"/>
    <w:rsid w:val="00D804FE"/>
    <w:rsid w:val="00D863EB"/>
    <w:rsid w:val="00D865EF"/>
    <w:rsid w:val="00D9228E"/>
    <w:rsid w:val="00D949EB"/>
    <w:rsid w:val="00D9683E"/>
    <w:rsid w:val="00DA1FBA"/>
    <w:rsid w:val="00DA2406"/>
    <w:rsid w:val="00DB02D6"/>
    <w:rsid w:val="00DB335F"/>
    <w:rsid w:val="00DC1817"/>
    <w:rsid w:val="00DD19EB"/>
    <w:rsid w:val="00DD37B7"/>
    <w:rsid w:val="00DE117E"/>
    <w:rsid w:val="00DE434D"/>
    <w:rsid w:val="00DF0C24"/>
    <w:rsid w:val="00DF13AF"/>
    <w:rsid w:val="00DF5FD4"/>
    <w:rsid w:val="00DF6EFD"/>
    <w:rsid w:val="00E17094"/>
    <w:rsid w:val="00E225E8"/>
    <w:rsid w:val="00E22CA8"/>
    <w:rsid w:val="00E26BCD"/>
    <w:rsid w:val="00E27D11"/>
    <w:rsid w:val="00E3146C"/>
    <w:rsid w:val="00E3596F"/>
    <w:rsid w:val="00E408B1"/>
    <w:rsid w:val="00E413DE"/>
    <w:rsid w:val="00E44975"/>
    <w:rsid w:val="00E7192B"/>
    <w:rsid w:val="00E76209"/>
    <w:rsid w:val="00E80645"/>
    <w:rsid w:val="00E807C4"/>
    <w:rsid w:val="00E81752"/>
    <w:rsid w:val="00E8419D"/>
    <w:rsid w:val="00E91DE8"/>
    <w:rsid w:val="00E9511F"/>
    <w:rsid w:val="00E974C2"/>
    <w:rsid w:val="00EA10ED"/>
    <w:rsid w:val="00EA31D6"/>
    <w:rsid w:val="00EB6EE5"/>
    <w:rsid w:val="00EB78BC"/>
    <w:rsid w:val="00ED0AE1"/>
    <w:rsid w:val="00ED143A"/>
    <w:rsid w:val="00ED5054"/>
    <w:rsid w:val="00ED6585"/>
    <w:rsid w:val="00ED73A9"/>
    <w:rsid w:val="00EE0A6F"/>
    <w:rsid w:val="00EE0AE9"/>
    <w:rsid w:val="00EF1EDD"/>
    <w:rsid w:val="00EF3938"/>
    <w:rsid w:val="00EF4034"/>
    <w:rsid w:val="00F0732C"/>
    <w:rsid w:val="00F14159"/>
    <w:rsid w:val="00F15186"/>
    <w:rsid w:val="00F2114E"/>
    <w:rsid w:val="00F2166B"/>
    <w:rsid w:val="00F30071"/>
    <w:rsid w:val="00F433D0"/>
    <w:rsid w:val="00F4386D"/>
    <w:rsid w:val="00F4487F"/>
    <w:rsid w:val="00F56031"/>
    <w:rsid w:val="00F5694D"/>
    <w:rsid w:val="00F624ED"/>
    <w:rsid w:val="00F67180"/>
    <w:rsid w:val="00F75E6C"/>
    <w:rsid w:val="00F76B0C"/>
    <w:rsid w:val="00F77048"/>
    <w:rsid w:val="00F77840"/>
    <w:rsid w:val="00F84590"/>
    <w:rsid w:val="00F85BAE"/>
    <w:rsid w:val="00F87518"/>
    <w:rsid w:val="00F9319D"/>
    <w:rsid w:val="00F9778D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uiPriority w:val="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9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ezs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bohuminsk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Settings\vojkovskaan\Plocha\doc\Březen 2012\TZ - Dům roku 2011.dot</Template>
  <TotalTime>14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2659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Vereš Richard</cp:lastModifiedBy>
  <cp:revision>3</cp:revision>
  <cp:lastPrinted>2025-11-20T11:23:00Z</cp:lastPrinted>
  <dcterms:created xsi:type="dcterms:W3CDTF">2026-01-07T10:54:00Z</dcterms:created>
  <dcterms:modified xsi:type="dcterms:W3CDTF">2026-01-07T11:11:00Z</dcterms:modified>
</cp:coreProperties>
</file>